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5933"/>
        <w:gridCol w:w="3392"/>
      </w:tblGrid>
      <w:tr w:rsidR="003D4304" w:rsidRPr="009E4C45" w:rsidTr="003D4304">
        <w:trPr>
          <w:trHeight w:val="397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DB5E9E" w:rsidRDefault="00D1187F" w:rsidP="00D20D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5E9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BC321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D4304">
              <w:rPr>
                <w:rFonts w:asciiTheme="minorHAnsi" w:hAnsiTheme="minorHAnsi" w:cstheme="minorHAnsi"/>
                <w:b/>
                <w:sz w:val="26"/>
                <w:szCs w:val="26"/>
              </w:rPr>
              <w:t>PERSONEL BADAŃ NIENISZCZĄCYCH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87F" w:rsidRPr="003D4304" w:rsidRDefault="00D1187F" w:rsidP="003D43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Załącznik do Wniosku nr TDT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-O-</w:t>
            </w:r>
            <w:r w:rsidR="001A24B5" w:rsidRPr="003D4304">
              <w:rPr>
                <w:rFonts w:asciiTheme="minorHAnsi" w:hAnsiTheme="minorHAnsi" w:cstheme="minorHAnsi"/>
                <w:sz w:val="16"/>
                <w:szCs w:val="16"/>
              </w:rPr>
              <w:t>……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1A24B5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3D4304" w:rsidRPr="003D430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3D4304" w:rsidRPr="003D4304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</w:tbl>
    <w:p w:rsidR="000233C0" w:rsidRPr="000233C0" w:rsidRDefault="000233C0">
      <w:pPr>
        <w:rPr>
          <w:rFonts w:asciiTheme="minorHAnsi" w:hAnsiTheme="minorHAnsi" w:cstheme="minorHAnsi"/>
          <w:sz w:val="2"/>
        </w:rPr>
      </w:pPr>
    </w:p>
    <w:tbl>
      <w:tblPr>
        <w:tblW w:w="5005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8"/>
        <w:gridCol w:w="6963"/>
      </w:tblGrid>
      <w:tr w:rsidR="000233C0" w:rsidRPr="009E4C45" w:rsidTr="00B87607">
        <w:trPr>
          <w:trHeight w:val="280"/>
        </w:trPr>
        <w:tc>
          <w:tcPr>
            <w:tcW w:w="148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3D4304" w:rsidP="00023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E9E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13" w:type="pc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DB5E9E" w:rsidRDefault="000233C0" w:rsidP="00137D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</w:r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bookmarkEnd w:id="0"/>
            <w:r w:rsidRPr="00DB5E9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472BF7" w:rsidRDefault="00BC3218" w:rsidP="00B87607">
      <w:pPr>
        <w:spacing w:before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A1</w:t>
      </w:r>
      <w:r w:rsidR="003B7D7D">
        <w:rPr>
          <w:rFonts w:ascii="Calibri" w:hAnsi="Calibri"/>
          <w:b/>
          <w:sz w:val="18"/>
          <w:szCs w:val="18"/>
        </w:rPr>
        <w:t>. Wnioskowany zakres certyfikacji</w:t>
      </w:r>
      <w:r w:rsidR="000A29AA">
        <w:rPr>
          <w:rFonts w:ascii="Calibri" w:hAnsi="Calibri"/>
          <w:b/>
          <w:sz w:val="18"/>
          <w:szCs w:val="18"/>
        </w:rPr>
        <w:t xml:space="preserve"> </w:t>
      </w:r>
    </w:p>
    <w:p w:rsidR="006B15BA" w:rsidRPr="00B87607" w:rsidRDefault="00472BF7" w:rsidP="00EC6A22">
      <w:pPr>
        <w:spacing w:after="120"/>
        <w:ind w:left="113"/>
        <w:jc w:val="both"/>
        <w:rPr>
          <w:rFonts w:ascii="Calibri" w:hAnsi="Calibri"/>
          <w:b/>
          <w:sz w:val="12"/>
          <w:szCs w:val="18"/>
        </w:rPr>
      </w:pPr>
      <w:r w:rsidRPr="00B87607">
        <w:rPr>
          <w:rFonts w:ascii="Calibri" w:hAnsi="Calibri"/>
          <w:sz w:val="12"/>
          <w:szCs w:val="18"/>
        </w:rPr>
        <w:t>Proszę o wypełnienie tabeli tylko dla jednego sektora przemysłowego. W przypadku wnioskowania o certyfikację w kilku metodach lub sektorach przemysłowych należy wypełnić kolejne Załączniki A.</w:t>
      </w:r>
      <w:r w:rsidR="009D0C4B" w:rsidRPr="00B87607">
        <w:rPr>
          <w:rFonts w:ascii="Calibri" w:hAnsi="Calibri"/>
          <w:sz w:val="12"/>
          <w:szCs w:val="18"/>
        </w:rPr>
        <w:t xml:space="preserve"> </w:t>
      </w:r>
      <w:r w:rsidRPr="00B87607">
        <w:rPr>
          <w:rFonts w:ascii="Calibri" w:hAnsi="Calibri"/>
          <w:sz w:val="12"/>
          <w:szCs w:val="18"/>
        </w:rPr>
        <w:t>P</w:t>
      </w:r>
      <w:r w:rsidR="000A29AA" w:rsidRPr="00B87607">
        <w:rPr>
          <w:rFonts w:ascii="Calibri" w:hAnsi="Calibri"/>
          <w:sz w:val="12"/>
          <w:szCs w:val="18"/>
        </w:rPr>
        <w:t xml:space="preserve">roszę nie wypełniać </w:t>
      </w:r>
      <w:r w:rsidR="00D1187F" w:rsidRPr="00B87607">
        <w:rPr>
          <w:rFonts w:ascii="Calibri" w:hAnsi="Calibri"/>
          <w:sz w:val="12"/>
          <w:szCs w:val="18"/>
        </w:rPr>
        <w:t xml:space="preserve">pkt A.1. </w:t>
      </w:r>
      <w:r w:rsidR="000A29AA" w:rsidRPr="00B87607">
        <w:rPr>
          <w:rFonts w:ascii="Calibri" w:hAnsi="Calibri"/>
          <w:sz w:val="12"/>
          <w:szCs w:val="18"/>
        </w:rPr>
        <w:t>w przypadku wnioskowania o egzamin podstawowy</w:t>
      </w:r>
      <w:r w:rsidRPr="00B87607">
        <w:rPr>
          <w:rFonts w:ascii="Calibri" w:hAnsi="Calibri"/>
          <w:sz w:val="12"/>
          <w:szCs w:val="18"/>
        </w:rPr>
        <w:t>.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850"/>
        <w:gridCol w:w="1772"/>
        <w:gridCol w:w="2079"/>
        <w:gridCol w:w="1257"/>
        <w:gridCol w:w="1245"/>
        <w:gridCol w:w="1088"/>
        <w:gridCol w:w="1198"/>
      </w:tblGrid>
      <w:tr w:rsidR="00317AB5" w:rsidRPr="00C40262" w:rsidTr="004E7022">
        <w:trPr>
          <w:trHeight w:val="255"/>
          <w:jc w:val="center"/>
        </w:trPr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Stopień</w:t>
            </w:r>
          </w:p>
        </w:tc>
        <w:tc>
          <w:tcPr>
            <w:tcW w:w="43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AB5" w:rsidRPr="00C40262" w:rsidRDefault="00317AB5" w:rsidP="00317AB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."/>
                    <w:listEntry w:val="2."/>
                    <w:listEntry w:val="3."/>
                    <w:listEntry w:val="1.+2."/>
                    <w:listEntry w:val="2.+3."/>
                    <w:listEntry w:val="1.+2.+3."/>
                  </w:ddList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A5E95" w:rsidRPr="00C40262" w:rsidTr="004E7022">
        <w:trPr>
          <w:trHeight w:val="185"/>
          <w:jc w:val="center"/>
        </w:trPr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C40262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Metody</w:t>
            </w:r>
          </w:p>
          <w:p w:rsidR="00BD0708" w:rsidRPr="00C40262" w:rsidRDefault="002D250D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BD0708" w:rsidRPr="00C40262">
              <w:rPr>
                <w:rFonts w:asciiTheme="minorHAnsi" w:hAnsiTheme="minorHAnsi" w:cstheme="minorHAnsi"/>
                <w:b/>
                <w:sz w:val="16"/>
                <w:szCs w:val="16"/>
              </w:rPr>
              <w:t>adań</w:t>
            </w:r>
            <w:r w:rsidR="000B5436" w:rsidRPr="00C4026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P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RT*"/>
                    <w:listEntry w:val="P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T"/>
                    <w:listEntry w:val="U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T"/>
                    <w:listEntry w:val="UT"/>
                    <w:listEntry w:val="P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08" w:rsidRPr="00C40262" w:rsidRDefault="000A1B05" w:rsidP="00472BF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VT"/>
                    <w:listEntry w:val="MRT"/>
                    <w:listEntry w:val="RT*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FORMDROPDOWN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FA5E95" w:rsidRPr="00C40262" w:rsidTr="004E7022">
        <w:trPr>
          <w:cantSplit/>
          <w:jc w:val="center"/>
        </w:trPr>
        <w:tc>
          <w:tcPr>
            <w:tcW w:w="60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708" w:rsidRPr="00F53364" w:rsidRDefault="00BD0708" w:rsidP="00BD07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F5336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</w:t>
            </w:r>
          </w:p>
          <w:p w:rsidR="00BD0708" w:rsidRPr="004E7022" w:rsidRDefault="000B5436" w:rsidP="000B543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5336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przemysłowe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71BDA" w:rsidRPr="004E7022" w:rsidRDefault="00607B3B" w:rsidP="004E7022">
            <w:pPr>
              <w:tabs>
                <w:tab w:val="left" w:pos="286"/>
                <w:tab w:val="left" w:pos="1744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(1)</w:t>
            </w:r>
          </w:p>
          <w:p w:rsidR="00312ACB" w:rsidRDefault="00171BDA" w:rsidP="00171BDA">
            <w:pPr>
              <w:tabs>
                <w:tab w:val="left" w:pos="156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ytwarzanie,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313E5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</w:t>
            </w:r>
            <w:r w:rsidR="00313E59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aprawa</w:t>
            </w:r>
          </w:p>
          <w:p w:rsidR="00BD0708" w:rsidRPr="004E7022" w:rsidRDefault="00BD0708" w:rsidP="004E7022">
            <w:pPr>
              <w:tabs>
                <w:tab w:val="left" w:pos="156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 modernizacja urządzeń</w:t>
            </w:r>
            <w:r w:rsidR="00313E5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technicznych i materiałów</w:t>
            </w:r>
          </w:p>
        </w:tc>
        <w:tc>
          <w:tcPr>
            <w:tcW w:w="10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1BDA" w:rsidRDefault="006A1DCC" w:rsidP="00313E5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(4)</w:t>
            </w:r>
          </w:p>
          <w:p w:rsidR="00171BDA" w:rsidRDefault="00171BDA" w:rsidP="00313E5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ytwarzanie</w:t>
            </w:r>
            <w:r w:rsidR="00752FF3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i badania </w:t>
            </w:r>
          </w:p>
          <w:p w:rsidR="00313E59" w:rsidRDefault="00752FF3" w:rsidP="00313E5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przedeksploatacyjne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:rsidR="00313E59" w:rsidRPr="004E7022" w:rsidRDefault="00752FF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i eksploatacyjne 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urządzeń</w:t>
            </w:r>
            <w:r w:rsidR="00313E5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:rsidR="00BD0708" w:rsidRPr="004E7022" w:rsidRDefault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ciśnieniowych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1BDA" w:rsidRDefault="00607B3B" w:rsidP="004E7022">
            <w:pPr>
              <w:pStyle w:val="Akapitzlist"/>
              <w:tabs>
                <w:tab w:val="left" w:pos="0"/>
              </w:tabs>
              <w:suppressAutoHyphens w:val="0"/>
              <w:autoSpaceDN/>
              <w:ind w:left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(2)</w:t>
            </w:r>
          </w:p>
          <w:p w:rsidR="00A41C6C" w:rsidRDefault="00313E59" w:rsidP="004E7022">
            <w:pPr>
              <w:pStyle w:val="Akapitzlist"/>
              <w:tabs>
                <w:tab w:val="left" w:pos="0"/>
              </w:tabs>
              <w:suppressAutoHyphens w:val="0"/>
              <w:autoSpaceDN/>
              <w:ind w:left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trzymanie</w:t>
            </w:r>
            <w:r w:rsidR="00A41C6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:rsidR="00BD0708" w:rsidRPr="00313E59" w:rsidRDefault="00BD0708" w:rsidP="004E7022">
            <w:pPr>
              <w:pStyle w:val="Akapitzlist"/>
              <w:tabs>
                <w:tab w:val="left" w:pos="0"/>
              </w:tabs>
              <w:suppressAutoHyphens w:val="0"/>
              <w:autoSpaceDN/>
              <w:ind w:left="0"/>
              <w:jc w:val="center"/>
              <w:textAlignment w:val="auto"/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ruchu kolei</w:t>
            </w:r>
          </w:p>
        </w:tc>
        <w:tc>
          <w:tcPr>
            <w:tcW w:w="118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0708" w:rsidRPr="004E702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Utrzymanie ruchu kolei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07B3B" w:rsidRDefault="00A41C6C" w:rsidP="004E7022">
            <w:pPr>
              <w:pStyle w:val="Akapitzlist"/>
              <w:tabs>
                <w:tab w:val="left" w:pos="0"/>
              </w:tabs>
              <w:suppressAutoHyphens w:val="0"/>
              <w:autoSpaceDN/>
              <w:ind w:left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(3)</w:t>
            </w:r>
          </w:p>
          <w:p w:rsidR="00BD0708" w:rsidRPr="004E7022" w:rsidRDefault="00171BDA" w:rsidP="004E7022">
            <w:pPr>
              <w:pStyle w:val="Akapitzlist"/>
              <w:tabs>
                <w:tab w:val="left" w:pos="0"/>
              </w:tabs>
              <w:suppressAutoHyphens w:val="0"/>
              <w:autoSpaceDN/>
              <w:ind w:left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iagnostyka</w:t>
            </w:r>
            <w:r w:rsidR="00607B3B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lin stalowych</w:t>
            </w:r>
          </w:p>
        </w:tc>
      </w:tr>
      <w:tr w:rsidR="00FA5E95" w:rsidRPr="00C40262" w:rsidTr="004E7022">
        <w:trPr>
          <w:trHeight w:val="397"/>
          <w:jc w:val="center"/>
        </w:trPr>
        <w:tc>
          <w:tcPr>
            <w:tcW w:w="60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BDA" w:rsidRDefault="006A1DCC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(2.1)</w:t>
            </w:r>
          </w:p>
          <w:p w:rsidR="00BD0708" w:rsidRPr="004E7022" w:rsidRDefault="00171BDA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odsektor</w:t>
            </w:r>
          </w:p>
          <w:p w:rsidR="00BD0708" w:rsidRPr="004E702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tabor</w:t>
            </w:r>
          </w:p>
        </w:tc>
        <w:tc>
          <w:tcPr>
            <w:tcW w:w="5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1BDA" w:rsidRDefault="006A1DCC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(2.2)</w:t>
            </w:r>
          </w:p>
          <w:p w:rsidR="000B5436" w:rsidRPr="004E7022" w:rsidRDefault="00171BDA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</w:t>
            </w:r>
            <w:r w:rsidR="00BD0708"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odsektor</w:t>
            </w:r>
          </w:p>
          <w:p w:rsidR="00BD0708" w:rsidRPr="004E7022" w:rsidRDefault="00BD0708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E702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6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08" w:rsidRPr="00C40262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A1DCC" w:rsidRPr="00C40262" w:rsidTr="004E7022">
        <w:trPr>
          <w:trHeight w:val="227"/>
          <w:jc w:val="center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0B5436" w:rsidRPr="00C40262" w:rsidRDefault="000B5436" w:rsidP="000B5436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Sektory wyrobu</w:t>
            </w:r>
            <w:r w:rsidRPr="00C4026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2" w:type="pc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C40262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4026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6A1DCC" w:rsidRPr="00472BF7" w:rsidTr="004E7022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5E95" w:rsidRPr="00472BF7" w:rsidTr="004E7022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wp</w:t>
            </w:r>
          </w:p>
        </w:tc>
        <w:tc>
          <w:tcPr>
            <w:tcW w:w="9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5E95" w:rsidRPr="00472BF7" w:rsidTr="004E7022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0B5436" w:rsidRPr="00EA4083" w:rsidRDefault="00AD7055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1DCC" w:rsidRPr="00472BF7" w:rsidTr="004E7022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3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53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left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5436" w:rsidRPr="00472BF7" w:rsidRDefault="000B5436" w:rsidP="000B543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3E01" w:rsidRPr="00472BF7" w:rsidTr="00FA5E95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472BF7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DF3E01" w:rsidRPr="00472BF7" w:rsidTr="00FA5E95">
        <w:trPr>
          <w:trHeight w:val="227"/>
          <w:jc w:val="center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F7">
              <w:rPr>
                <w:rFonts w:ascii="Arial" w:hAnsi="Arial" w:cs="Arial"/>
                <w:color w:val="000000"/>
                <w:sz w:val="16"/>
                <w:szCs w:val="16"/>
              </w:rPr>
              <w:t>cpr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708" w:rsidRPr="00472BF7" w:rsidRDefault="00BD0708" w:rsidP="00BD07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</w:r>
            <w:r w:rsidR="00F711D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72BF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EC4251" w:rsidRPr="00F225EF" w:rsidRDefault="000B5436" w:rsidP="001B157E">
      <w:pPr>
        <w:ind w:left="113"/>
        <w:jc w:val="both"/>
        <w:rPr>
          <w:rFonts w:ascii="Calibri" w:hAnsi="Calibri" w:cs="Arial"/>
          <w:sz w:val="14"/>
          <w:szCs w:val="16"/>
        </w:rPr>
      </w:pPr>
      <w:bookmarkStart w:id="1" w:name="_Hlk176846090"/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="00472BF7" w:rsidRPr="00F225EF">
        <w:rPr>
          <w:rFonts w:ascii="Calibri" w:hAnsi="Calibri" w:cs="Arial"/>
          <w:sz w:val="14"/>
          <w:szCs w:val="16"/>
        </w:rPr>
        <w:t xml:space="preserve"> MT</w:t>
      </w:r>
      <w:r w:rsidR="00386EAD">
        <w:rPr>
          <w:rFonts w:ascii="Calibri" w:hAnsi="Calibri" w:cs="Arial"/>
          <w:sz w:val="14"/>
          <w:szCs w:val="16"/>
        </w:rPr>
        <w:t xml:space="preserve"> </w:t>
      </w:r>
      <w:r w:rsidR="00386EAD" w:rsidRPr="00F225EF">
        <w:rPr>
          <w:rFonts w:ascii="Calibri" w:hAnsi="Calibri" w:cs="Arial"/>
          <w:sz w:val="14"/>
          <w:szCs w:val="16"/>
        </w:rPr>
        <w:t>–</w:t>
      </w:r>
      <w:r w:rsidR="00472BF7" w:rsidRPr="00F225EF">
        <w:rPr>
          <w:rFonts w:ascii="Calibri" w:hAnsi="Calibri" w:cs="Arial"/>
          <w:sz w:val="14"/>
          <w:szCs w:val="16"/>
        </w:rPr>
        <w:t xml:space="preserve"> </w:t>
      </w:r>
      <w:r w:rsidR="00EC4251" w:rsidRPr="00F225EF">
        <w:rPr>
          <w:rFonts w:ascii="Calibri" w:hAnsi="Calibri" w:cs="Arial"/>
          <w:sz w:val="14"/>
          <w:szCs w:val="16"/>
        </w:rPr>
        <w:t>magnetyczno-proszkowe</w:t>
      </w:r>
      <w:r w:rsidR="00472BF7" w:rsidRPr="00F225EF">
        <w:rPr>
          <w:rFonts w:ascii="Calibri" w:hAnsi="Calibri" w:cs="Arial"/>
          <w:sz w:val="14"/>
          <w:szCs w:val="16"/>
        </w:rPr>
        <w:t>, MRT – m</w:t>
      </w:r>
      <w:r w:rsidR="00EC4251" w:rsidRPr="00F225EF">
        <w:rPr>
          <w:rFonts w:ascii="Calibri" w:hAnsi="Calibri" w:cs="Arial"/>
          <w:sz w:val="14"/>
          <w:szCs w:val="16"/>
        </w:rPr>
        <w:t xml:space="preserve">agnetyczne lin stalowych, VT – wizualne, UT </w:t>
      </w:r>
      <w:r w:rsidR="00BD0708" w:rsidRPr="00F225EF">
        <w:rPr>
          <w:rFonts w:ascii="Calibri" w:hAnsi="Calibri" w:cs="Arial"/>
          <w:sz w:val="14"/>
          <w:szCs w:val="16"/>
        </w:rPr>
        <w:t>–</w:t>
      </w:r>
      <w:r w:rsidR="00EC4251" w:rsidRPr="00F225EF">
        <w:rPr>
          <w:rFonts w:ascii="Calibri" w:hAnsi="Calibri" w:cs="Arial"/>
          <w:sz w:val="14"/>
          <w:szCs w:val="16"/>
        </w:rPr>
        <w:t xml:space="preserve"> ultradźwiękowe</w:t>
      </w:r>
      <w:r w:rsidR="00BD0708" w:rsidRPr="00F225EF">
        <w:rPr>
          <w:rFonts w:ascii="Calibri" w:hAnsi="Calibri" w:cs="Arial"/>
          <w:sz w:val="14"/>
          <w:szCs w:val="16"/>
        </w:rPr>
        <w:t xml:space="preserve">, </w:t>
      </w:r>
      <w:r w:rsidR="00244220">
        <w:rPr>
          <w:rFonts w:ascii="Calibri" w:hAnsi="Calibri" w:cs="Arial"/>
          <w:sz w:val="14"/>
          <w:szCs w:val="16"/>
        </w:rPr>
        <w:t>PT – badania penetracyjne,</w:t>
      </w:r>
      <w:r w:rsidR="00244220" w:rsidRPr="00F225EF">
        <w:rPr>
          <w:rFonts w:ascii="Calibri" w:hAnsi="Calibri" w:cs="Arial"/>
          <w:sz w:val="14"/>
          <w:szCs w:val="16"/>
        </w:rPr>
        <w:t xml:space="preserve"> </w:t>
      </w:r>
      <w:r w:rsidR="00BD0708" w:rsidRPr="00F225EF">
        <w:rPr>
          <w:rFonts w:ascii="Calibri" w:hAnsi="Calibri" w:cs="Arial"/>
          <w:sz w:val="14"/>
          <w:szCs w:val="16"/>
        </w:rPr>
        <w:t>RT</w:t>
      </w:r>
      <w:r w:rsidR="00472BF7" w:rsidRPr="00F225EF">
        <w:rPr>
          <w:rFonts w:ascii="Calibri" w:hAnsi="Calibri" w:cs="Arial"/>
          <w:sz w:val="14"/>
          <w:szCs w:val="16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– badania radiograficzne</w:t>
      </w:r>
      <w:r w:rsidR="006B1349">
        <w:rPr>
          <w:rFonts w:ascii="Calibri" w:hAnsi="Calibri" w:cs="Arial"/>
          <w:sz w:val="14"/>
          <w:szCs w:val="16"/>
        </w:rPr>
        <w:t xml:space="preserve"> </w:t>
      </w:r>
    </w:p>
    <w:p w:rsidR="00566624" w:rsidRDefault="000B5436" w:rsidP="001B157E">
      <w:pPr>
        <w:ind w:left="181" w:hanging="68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c – odlew</w:t>
      </w:r>
      <w:r w:rsidR="00004EFA"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>, f – odkuwk</w:t>
      </w:r>
      <w:r w:rsidR="00004EFA">
        <w:rPr>
          <w:rFonts w:ascii="Calibri" w:hAnsi="Calibri" w:cs="Arial"/>
          <w:sz w:val="14"/>
          <w:szCs w:val="16"/>
        </w:rPr>
        <w:t>i</w:t>
      </w:r>
      <w:r w:rsidRPr="00F225EF">
        <w:rPr>
          <w:rFonts w:ascii="Calibri" w:hAnsi="Calibri" w:cs="Arial"/>
          <w:sz w:val="14"/>
          <w:szCs w:val="16"/>
        </w:rPr>
        <w:t>, wp – wyroby przerabiane plastycznie</w:t>
      </w:r>
      <w:r w:rsidR="006B1349">
        <w:rPr>
          <w:rFonts w:ascii="Calibri" w:hAnsi="Calibri" w:cs="Arial"/>
          <w:sz w:val="14"/>
          <w:szCs w:val="16"/>
        </w:rPr>
        <w:t xml:space="preserve">, z wyjątkiem odkuwek </w:t>
      </w:r>
      <w:r w:rsidRPr="00F225EF">
        <w:rPr>
          <w:rFonts w:ascii="Calibri" w:hAnsi="Calibri" w:cs="Arial"/>
          <w:sz w:val="14"/>
          <w:szCs w:val="16"/>
        </w:rPr>
        <w:t>, t – rury różnych średnic</w:t>
      </w:r>
      <w:r w:rsidR="006B1349">
        <w:rPr>
          <w:rFonts w:ascii="Calibri" w:hAnsi="Calibri" w:cs="Arial"/>
          <w:sz w:val="14"/>
          <w:szCs w:val="16"/>
        </w:rPr>
        <w:t xml:space="preserve"> (bez szwu, spawane, materiały żelazne i nieżelazne</w:t>
      </w:r>
      <w:r w:rsidRPr="00F225EF">
        <w:rPr>
          <w:rFonts w:ascii="Calibri" w:hAnsi="Calibri" w:cs="Arial"/>
          <w:sz w:val="14"/>
          <w:szCs w:val="16"/>
        </w:rPr>
        <w:t>,</w:t>
      </w:r>
      <w:r w:rsidR="006B1349">
        <w:rPr>
          <w:rFonts w:ascii="Calibri" w:hAnsi="Calibri" w:cs="Arial"/>
          <w:sz w:val="14"/>
          <w:szCs w:val="16"/>
        </w:rPr>
        <w:t xml:space="preserve"> włączając w to </w:t>
      </w:r>
      <w:r w:rsidRPr="00F225EF">
        <w:rPr>
          <w:rFonts w:ascii="Calibri" w:hAnsi="Calibri" w:cs="Arial"/>
          <w:sz w:val="14"/>
          <w:szCs w:val="16"/>
        </w:rPr>
        <w:t>wyrob</w:t>
      </w:r>
      <w:r w:rsidR="006B1349"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 xml:space="preserve"> płaski</w:t>
      </w:r>
      <w:r w:rsidR="006B1349">
        <w:rPr>
          <w:rFonts w:ascii="Calibri" w:hAnsi="Calibri" w:cs="Arial"/>
          <w:sz w:val="14"/>
          <w:szCs w:val="16"/>
        </w:rPr>
        <w:t>e</w:t>
      </w:r>
      <w:r w:rsidRPr="00F225EF">
        <w:rPr>
          <w:rFonts w:ascii="Calibri" w:hAnsi="Calibri" w:cs="Arial"/>
          <w:sz w:val="14"/>
          <w:szCs w:val="16"/>
        </w:rPr>
        <w:t xml:space="preserve"> do </w:t>
      </w:r>
      <w:r w:rsidR="006B1349">
        <w:rPr>
          <w:rFonts w:ascii="Calibri" w:hAnsi="Calibri" w:cs="Arial"/>
          <w:sz w:val="14"/>
          <w:szCs w:val="16"/>
        </w:rPr>
        <w:t>produkcji</w:t>
      </w:r>
      <w:r w:rsidRPr="00F225EF">
        <w:rPr>
          <w:rFonts w:ascii="Calibri" w:hAnsi="Calibri" w:cs="Arial"/>
          <w:sz w:val="14"/>
          <w:szCs w:val="16"/>
        </w:rPr>
        <w:t xml:space="preserve"> rur spawanych</w:t>
      </w:r>
      <w:r w:rsidR="006B1349">
        <w:rPr>
          <w:rFonts w:ascii="Calibri" w:hAnsi="Calibri" w:cs="Arial"/>
          <w:sz w:val="14"/>
          <w:szCs w:val="16"/>
        </w:rPr>
        <w:t>)</w:t>
      </w:r>
      <w:r w:rsidRPr="00F225EF">
        <w:rPr>
          <w:rFonts w:ascii="Calibri" w:hAnsi="Calibri" w:cs="Arial"/>
          <w:sz w:val="14"/>
          <w:szCs w:val="16"/>
        </w:rPr>
        <w:t xml:space="preserve">, w – </w:t>
      </w:r>
      <w:r w:rsidR="006B1349">
        <w:rPr>
          <w:rFonts w:ascii="Calibri" w:hAnsi="Calibri" w:cs="Arial"/>
          <w:sz w:val="14"/>
          <w:szCs w:val="16"/>
        </w:rPr>
        <w:t>złącza</w:t>
      </w:r>
      <w:r w:rsidRPr="00F225EF">
        <w:rPr>
          <w:rFonts w:ascii="Calibri" w:hAnsi="Calibri" w:cs="Arial"/>
          <w:sz w:val="14"/>
          <w:szCs w:val="16"/>
        </w:rPr>
        <w:t xml:space="preserve"> spawane</w:t>
      </w:r>
      <w:r w:rsidR="006B1349">
        <w:rPr>
          <w:rFonts w:ascii="Calibri" w:hAnsi="Calibri" w:cs="Arial"/>
          <w:sz w:val="14"/>
          <w:szCs w:val="16"/>
        </w:rPr>
        <w:t xml:space="preserve"> (wszystkie rodzaje spoin i złącza lutowane z materiałów żelaznych i nieżelaznych)</w:t>
      </w:r>
      <w:r w:rsidRPr="00F225EF">
        <w:rPr>
          <w:rFonts w:ascii="Calibri" w:hAnsi="Calibri" w:cs="Arial"/>
          <w:sz w:val="14"/>
          <w:szCs w:val="16"/>
        </w:rPr>
        <w:t xml:space="preserve">, </w:t>
      </w:r>
      <w:r w:rsidR="00472BF7" w:rsidRPr="00F225EF">
        <w:rPr>
          <w:rFonts w:ascii="Calibri" w:hAnsi="Calibri" w:cs="Arial"/>
          <w:sz w:val="14"/>
          <w:szCs w:val="16"/>
        </w:rPr>
        <w:t>r</w:t>
      </w:r>
      <w:r w:rsidR="001B157E">
        <w:rPr>
          <w:rFonts w:ascii="Calibri" w:hAnsi="Calibri" w:cs="Arial"/>
          <w:sz w:val="14"/>
          <w:szCs w:val="16"/>
        </w:rPr>
        <w:t> </w:t>
      </w:r>
      <w:r w:rsidRPr="00F225EF">
        <w:rPr>
          <w:rFonts w:ascii="Calibri" w:hAnsi="Calibri" w:cs="Arial"/>
          <w:sz w:val="14"/>
          <w:szCs w:val="16"/>
        </w:rPr>
        <w:t xml:space="preserve">– liny stalowe, </w:t>
      </w:r>
    </w:p>
    <w:p w:rsidR="000B5436" w:rsidRPr="00F225EF" w:rsidRDefault="000B5436" w:rsidP="00566624">
      <w:pPr>
        <w:ind w:left="181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</w:rPr>
        <w:t>cpr – odlewy z żywicy polimerowej</w:t>
      </w:r>
    </w:p>
    <w:p w:rsidR="00BD0708" w:rsidRPr="00F225EF" w:rsidRDefault="00472BF7" w:rsidP="001B157E">
      <w:pPr>
        <w:ind w:left="113"/>
        <w:jc w:val="both"/>
        <w:rPr>
          <w:rFonts w:ascii="Calibri" w:hAnsi="Calibri"/>
          <w:sz w:val="10"/>
          <w:szCs w:val="10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="00BD0708" w:rsidRPr="00F225EF">
        <w:rPr>
          <w:rFonts w:ascii="Calibri" w:hAnsi="Calibri" w:cs="Arial"/>
          <w:sz w:val="14"/>
          <w:szCs w:val="16"/>
        </w:rPr>
        <w:t xml:space="preserve"> Dla metody RT tylko</w:t>
      </w:r>
      <w:r w:rsidR="002D250D" w:rsidRPr="00F225EF">
        <w:rPr>
          <w:rFonts w:ascii="Calibri" w:hAnsi="Calibri" w:cs="Arial"/>
          <w:sz w:val="14"/>
          <w:szCs w:val="16"/>
        </w:rPr>
        <w:t xml:space="preserve"> ocena radiogramów stopień </w:t>
      </w:r>
      <w:r w:rsidR="00BD0708" w:rsidRPr="00F225EF">
        <w:rPr>
          <w:rFonts w:ascii="Calibri" w:hAnsi="Calibri" w:cs="Arial"/>
          <w:sz w:val="14"/>
          <w:szCs w:val="16"/>
        </w:rPr>
        <w:t>2.</w:t>
      </w:r>
    </w:p>
    <w:bookmarkEnd w:id="1"/>
    <w:p w:rsidR="003B7D7D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A2</w:t>
      </w:r>
      <w:r w:rsidR="003B7D7D">
        <w:rPr>
          <w:rFonts w:ascii="Calibri" w:hAnsi="Calibri"/>
          <w:b/>
          <w:sz w:val="18"/>
          <w:szCs w:val="18"/>
        </w:rPr>
        <w:t xml:space="preserve">. </w:t>
      </w:r>
      <w:r w:rsidR="003B7D7D" w:rsidRPr="00E23825">
        <w:rPr>
          <w:rFonts w:ascii="Calibri" w:hAnsi="Calibri"/>
          <w:b/>
          <w:sz w:val="18"/>
          <w:szCs w:val="18"/>
        </w:rPr>
        <w:t>Wniosek o egzamin podstawowy na 3</w:t>
      </w:r>
      <w:r w:rsidR="003B7D7D">
        <w:rPr>
          <w:rFonts w:ascii="Calibri" w:hAnsi="Calibri"/>
          <w:b/>
          <w:sz w:val="18"/>
          <w:szCs w:val="18"/>
        </w:rPr>
        <w:t>.</w:t>
      </w:r>
      <w:r w:rsidR="00F225EF">
        <w:rPr>
          <w:rFonts w:ascii="Calibri" w:hAnsi="Calibri"/>
          <w:b/>
          <w:sz w:val="18"/>
          <w:szCs w:val="18"/>
        </w:rPr>
        <w:t xml:space="preserve"> stopień</w:t>
      </w:r>
      <w:r w:rsidR="00BC7D36">
        <w:rPr>
          <w:rFonts w:ascii="Calibri" w:hAnsi="Calibri"/>
          <w:b/>
          <w:sz w:val="18"/>
          <w:szCs w:val="18"/>
        </w:rPr>
        <w:t xml:space="preserve"> </w:t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35A" w:rsidRPr="00472BF7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F711D7">
        <w:rPr>
          <w:rFonts w:asciiTheme="minorHAnsi" w:hAnsiTheme="minorHAnsi" w:cstheme="minorHAnsi"/>
          <w:sz w:val="16"/>
          <w:szCs w:val="16"/>
        </w:rPr>
      </w:r>
      <w:r w:rsidR="00F711D7">
        <w:rPr>
          <w:rFonts w:asciiTheme="minorHAnsi" w:hAnsiTheme="minorHAnsi" w:cstheme="minorHAnsi"/>
          <w:sz w:val="16"/>
          <w:szCs w:val="16"/>
        </w:rPr>
        <w:fldChar w:fldCharType="separate"/>
      </w:r>
      <w:r w:rsidR="00B0735A" w:rsidRPr="00472BF7">
        <w:rPr>
          <w:rFonts w:asciiTheme="minorHAnsi" w:hAnsiTheme="minorHAnsi" w:cstheme="minorHAnsi"/>
          <w:sz w:val="16"/>
          <w:szCs w:val="1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7433"/>
      </w:tblGrid>
      <w:tr w:rsidR="00B0735A" w:rsidRPr="007C4936" w:rsidTr="00AC0339">
        <w:trPr>
          <w:trHeight w:val="1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5A" w:rsidRPr="00472BF7" w:rsidRDefault="00B0735A" w:rsidP="00981FB5">
            <w:pPr>
              <w:ind w:right="213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obejmuje metody:</w:t>
            </w:r>
          </w:p>
        </w:tc>
        <w:tc>
          <w:tcPr>
            <w:tcW w:w="375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35A" w:rsidRPr="001B12FC" w:rsidRDefault="00B0735A" w:rsidP="00386EAD">
            <w:pPr>
              <w:ind w:right="213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  <w:r w:rsidRPr="001B12FC">
              <w:rPr>
                <w:rFonts w:ascii="Calibri" w:hAnsi="Calibri" w:cs="Arial"/>
                <w:sz w:val="16"/>
                <w:szCs w:val="16"/>
                <w:lang w:val="en-GB"/>
              </w:rPr>
              <w:t>UT, RT, MT, VT</w:t>
            </w:r>
            <w:r w:rsidR="001B12FC" w:rsidRPr="001B12FC">
              <w:rPr>
                <w:rFonts w:ascii="Calibri" w:hAnsi="Calibri" w:cs="Arial"/>
                <w:sz w:val="16"/>
                <w:szCs w:val="16"/>
                <w:lang w:val="en-GB"/>
              </w:rPr>
              <w:t>, PT</w:t>
            </w:r>
          </w:p>
        </w:tc>
      </w:tr>
    </w:tbl>
    <w:p w:rsidR="003B7D7D" w:rsidRPr="00E23825" w:rsidRDefault="00BC3218" w:rsidP="00EC6A22">
      <w:pPr>
        <w:spacing w:before="120" w:after="12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A3</w:t>
      </w:r>
      <w:r w:rsidR="002F7767">
        <w:rPr>
          <w:rFonts w:ascii="Calibri" w:hAnsi="Calibri"/>
          <w:b/>
          <w:sz w:val="18"/>
          <w:szCs w:val="18"/>
        </w:rPr>
        <w:t>.</w:t>
      </w:r>
      <w:r w:rsidR="003B7D7D">
        <w:rPr>
          <w:rFonts w:ascii="Calibri" w:hAnsi="Calibri"/>
          <w:b/>
          <w:sz w:val="18"/>
          <w:szCs w:val="18"/>
        </w:rPr>
        <w:t xml:space="preserve"> </w:t>
      </w:r>
      <w:r w:rsidR="003B7D7D" w:rsidRPr="00E23825">
        <w:rPr>
          <w:rFonts w:ascii="Calibri" w:hAnsi="Calibri"/>
          <w:b/>
          <w:sz w:val="18"/>
          <w:szCs w:val="18"/>
        </w:rPr>
        <w:t>Wykaz niezbędnych dokumentów</w:t>
      </w:r>
      <w:r w:rsidR="00EF617B">
        <w:rPr>
          <w:rFonts w:ascii="Calibri" w:hAnsi="Calibri"/>
          <w:b/>
          <w:sz w:val="18"/>
          <w:szCs w:val="18"/>
        </w:rPr>
        <w:t xml:space="preserve"> i oświadczeń</w:t>
      </w:r>
      <w:r w:rsidR="003B7D7D" w:rsidRPr="00E23825">
        <w:rPr>
          <w:rFonts w:ascii="Calibri" w:hAnsi="Calibri"/>
          <w:b/>
          <w:sz w:val="18"/>
          <w:szCs w:val="18"/>
        </w:rPr>
        <w:t xml:space="preserve"> </w:t>
      </w:r>
      <w:r w:rsidR="00EF617B">
        <w:rPr>
          <w:rFonts w:ascii="Calibri" w:hAnsi="Calibri"/>
          <w:b/>
          <w:sz w:val="18"/>
          <w:szCs w:val="18"/>
        </w:rPr>
        <w:t xml:space="preserve">Wnioskującego </w:t>
      </w:r>
      <w:r w:rsidR="003B7D7D" w:rsidRPr="00E23825">
        <w:rPr>
          <w:rFonts w:ascii="Calibri" w:hAnsi="Calibri"/>
          <w:b/>
          <w:sz w:val="18"/>
          <w:szCs w:val="18"/>
        </w:rPr>
        <w:t xml:space="preserve">wymaganych </w:t>
      </w:r>
      <w:r w:rsidR="00EF617B">
        <w:rPr>
          <w:rFonts w:ascii="Calibri" w:hAnsi="Calibri"/>
          <w:b/>
          <w:sz w:val="18"/>
          <w:szCs w:val="18"/>
        </w:rPr>
        <w:t>do kwalifikacji</w:t>
      </w:r>
      <w:r w:rsidR="003B7D7D" w:rsidRPr="00E23825">
        <w:rPr>
          <w:rFonts w:ascii="Calibri" w:hAnsi="Calibri"/>
          <w:b/>
          <w:sz w:val="18"/>
          <w:szCs w:val="18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807"/>
        <w:gridCol w:w="283"/>
        <w:gridCol w:w="426"/>
        <w:gridCol w:w="428"/>
        <w:gridCol w:w="426"/>
        <w:gridCol w:w="283"/>
        <w:gridCol w:w="285"/>
        <w:gridCol w:w="283"/>
        <w:gridCol w:w="269"/>
      </w:tblGrid>
      <w:tr w:rsidR="00F708A6" w:rsidRPr="009E4C45" w:rsidTr="004E7022">
        <w:trPr>
          <w:cantSplit/>
          <w:trHeight w:val="247"/>
        </w:trPr>
        <w:tc>
          <w:tcPr>
            <w:tcW w:w="36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BC3218" w:rsidRPr="00BC3218" w:rsidRDefault="00BC3218" w:rsidP="002F7767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6730E1">
              <w:rPr>
                <w:rFonts w:ascii="Calibri" w:hAnsi="Calibri"/>
                <w:b/>
                <w:sz w:val="16"/>
                <w:szCs w:val="20"/>
              </w:rPr>
              <w:t>Wymagane dokumenty i oświadczenia</w:t>
            </w:r>
          </w:p>
        </w:tc>
        <w:tc>
          <w:tcPr>
            <w:tcW w:w="1355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B6636" w:rsidRDefault="00BC3218" w:rsidP="004E7022">
            <w:pPr>
              <w:jc w:val="center"/>
              <w:rPr>
                <w:rFonts w:ascii="Calibri" w:hAnsi="Calibri"/>
                <w:sz w:val="8"/>
                <w:szCs w:val="20"/>
              </w:rPr>
            </w:pPr>
            <w:r w:rsidRPr="006961DB">
              <w:rPr>
                <w:rFonts w:ascii="Calibri" w:hAnsi="Calibri"/>
                <w:b/>
                <w:sz w:val="14"/>
                <w:szCs w:val="20"/>
              </w:rPr>
              <w:t>Wniosek o</w:t>
            </w:r>
          </w:p>
          <w:p w:rsidR="00BC3218" w:rsidRPr="00B90527" w:rsidRDefault="00BC3218" w:rsidP="004E702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FB25D5">
              <w:rPr>
                <w:rFonts w:ascii="Calibri" w:hAnsi="Calibri"/>
                <w:sz w:val="12"/>
                <w:szCs w:val="20"/>
              </w:rPr>
              <w:t>(proszę zaznaczyć „X” w odpowiednim polu)</w:t>
            </w:r>
          </w:p>
        </w:tc>
      </w:tr>
      <w:tr w:rsidR="003B6636" w:rsidRPr="009E4C45" w:rsidTr="004E7022">
        <w:trPr>
          <w:cantSplit/>
          <w:trHeight w:val="1627"/>
        </w:trPr>
        <w:tc>
          <w:tcPr>
            <w:tcW w:w="3645" w:type="pct"/>
            <w:gridSpan w:val="2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ind w:left="-57" w:right="-57"/>
              <w:jc w:val="center"/>
              <w:rPr>
                <w:rFonts w:ascii="Calibri" w:hAnsi="Calibri" w:cs="Arial"/>
                <w:sz w:val="12"/>
                <w:szCs w:val="16"/>
              </w:rPr>
            </w:pP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certyfikację</w:t>
            </w:r>
          </w:p>
        </w:tc>
        <w:tc>
          <w:tcPr>
            <w:tcW w:w="215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spacing w:before="100" w:beforeAutospacing="1"/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</w:t>
            </w:r>
            <w:r>
              <w:rPr>
                <w:rFonts w:ascii="Calibri" w:hAnsi="Calibri" w:cs="Arial"/>
                <w:sz w:val="14"/>
                <w:szCs w:val="16"/>
              </w:rPr>
              <w:t xml:space="preserve"> z części ogólnej (1. i 2. st.)</w:t>
            </w:r>
          </w:p>
        </w:tc>
        <w:tc>
          <w:tcPr>
            <w:tcW w:w="216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t>certyfikację ze zwolnieniem z części D (3. st.)</w:t>
            </w:r>
          </w:p>
        </w:tc>
        <w:tc>
          <w:tcPr>
            <w:tcW w:w="215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rozszerzenie zakresu certyfikacji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F225EF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egzamin podstawowy</w:t>
            </w:r>
          </w:p>
        </w:tc>
        <w:tc>
          <w:tcPr>
            <w:tcW w:w="144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nadzór nad certyfikacją</w:t>
            </w:r>
            <w:r>
              <w:rPr>
                <w:rFonts w:ascii="Calibri" w:hAnsi="Calibri"/>
                <w:sz w:val="14"/>
                <w:szCs w:val="16"/>
              </w:rPr>
              <w:t xml:space="preserve"> </w:t>
            </w:r>
          </w:p>
        </w:tc>
        <w:tc>
          <w:tcPr>
            <w:tcW w:w="143" w:type="pc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ponowną certyfikację</w:t>
            </w:r>
          </w:p>
        </w:tc>
        <w:tc>
          <w:tcPr>
            <w:tcW w:w="136" w:type="pct"/>
            <w:tcBorders>
              <w:bottom w:val="nil"/>
              <w:right w:val="single" w:sz="8" w:space="0" w:color="auto"/>
            </w:tcBorders>
            <w:textDirection w:val="btLr"/>
            <w:vAlign w:val="center"/>
          </w:tcPr>
          <w:p w:rsidR="00F708A6" w:rsidRPr="00472BF7" w:rsidRDefault="00F708A6" w:rsidP="00396288">
            <w:pPr>
              <w:contextualSpacing/>
              <w:rPr>
                <w:rFonts w:ascii="Calibri" w:hAnsi="Calibri"/>
                <w:sz w:val="14"/>
                <w:szCs w:val="16"/>
              </w:rPr>
            </w:pPr>
            <w:r w:rsidRPr="00472BF7">
              <w:rPr>
                <w:rFonts w:ascii="Calibri" w:hAnsi="Calibri"/>
                <w:sz w:val="14"/>
                <w:szCs w:val="16"/>
              </w:rPr>
              <w:t>zmianę danych osobowych</w:t>
            </w:r>
          </w:p>
        </w:tc>
      </w:tr>
      <w:tr w:rsidR="003B6636" w:rsidRPr="009E4C45" w:rsidTr="004E7022">
        <w:trPr>
          <w:trHeight w:val="184"/>
        </w:trPr>
        <w:tc>
          <w:tcPr>
            <w:tcW w:w="3645" w:type="pct"/>
            <w:gridSpan w:val="2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215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4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nil"/>
            </w:tcBorders>
            <w:shd w:val="clear" w:color="auto" w:fill="auto"/>
            <w:vAlign w:val="center"/>
          </w:tcPr>
          <w:p w:rsidR="00F708A6" w:rsidRPr="007D1D17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D17"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 w:rsidRPr="007D1D17"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right w:val="single" w:sz="8" w:space="0" w:color="auto"/>
            </w:tcBorders>
            <w:vAlign w:val="center"/>
          </w:tcPr>
          <w:p w:rsidR="00F708A6" w:rsidRDefault="00F708A6" w:rsidP="00EF617B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 w:cs="Arial"/>
                <w:sz w:val="12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12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2"/>
                <w:szCs w:val="16"/>
              </w:rPr>
            </w:r>
            <w:r w:rsidR="00F711D7">
              <w:rPr>
                <w:rFonts w:ascii="Calibri" w:hAnsi="Calibri" w:cs="Arial"/>
                <w:sz w:val="12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2"/>
                <w:szCs w:val="16"/>
              </w:rPr>
              <w:fldChar w:fldCharType="end"/>
            </w: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Wykształcenie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Calibri"/>
                <w:sz w:val="14"/>
                <w:szCs w:val="12"/>
              </w:rPr>
              <w:t>Niniejszym przedkładam kopię dokumentu potwierdzającego wykształcenie.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Szkolenia / kursy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świadectwo ze szkolenia/kursu zgodne z wnioskowanym w pkt A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zakresem certyfikacji.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Praktyka przemysłowa we wnioskowanym sektorze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B87607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 xml:space="preserve">Niniejszym oświadczam, że uzyskałam/em 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2BF7">
              <w:rPr>
                <w:rFonts w:ascii="Calibri" w:hAnsi="Calibri" w:cs="Calibri"/>
                <w:sz w:val="14"/>
                <w:szCs w:val="12"/>
              </w:rPr>
              <w:instrText xml:space="preserve"> FORMTEXT </w:instrText>
            </w:r>
            <w:r w:rsidRPr="00472BF7">
              <w:rPr>
                <w:rFonts w:ascii="Calibri" w:hAnsi="Calibri" w:cs="Calibri"/>
                <w:sz w:val="14"/>
                <w:szCs w:val="12"/>
              </w:rPr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separate"/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>
              <w:rPr>
                <w:rFonts w:ascii="Calibri" w:hAnsi="Calibri" w:cs="Calibri"/>
                <w:sz w:val="14"/>
                <w:szCs w:val="12"/>
              </w:rPr>
              <w:t> </w:t>
            </w:r>
            <w:r w:rsidRPr="00472BF7">
              <w:rPr>
                <w:rFonts w:ascii="Calibri" w:hAnsi="Calibri" w:cs="Calibri"/>
                <w:sz w:val="14"/>
                <w:szCs w:val="12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</w:t>
            </w:r>
            <w:r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miesiąc"/>
                    <w:listEntry w:val="miesiące"/>
                    <w:listEntry w:val="miesięcy"/>
                    <w:listEntry w:val="rok"/>
                    <w:listEntry w:val="lata"/>
                    <w:listEntry w:val="lat"/>
                  </w:ddList>
                </w:ffData>
              </w:fldChar>
            </w:r>
            <w:r>
              <w:rPr>
                <w:rFonts w:ascii="Calibri" w:hAnsi="Calibri" w:cs="Arial"/>
                <w:sz w:val="14"/>
                <w:szCs w:val="16"/>
              </w:rPr>
              <w:instrText xml:space="preserve"> FORMDROPDOWN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Pr="00472BF7">
              <w:rPr>
                <w:rFonts w:ascii="Calibri" w:hAnsi="Calibri" w:cs="Calibri"/>
                <w:sz w:val="14"/>
                <w:szCs w:val="12"/>
              </w:rPr>
              <w:t xml:space="preserve"> praktyki przemysłowej we wnioskowanym w pkt A1 zakresie pod kwalifikowanym nadzorem.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Potwierdzenie dobrego widzenia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 o zdolności widzenia (</w:t>
            </w:r>
            <w:r>
              <w:rPr>
                <w:rFonts w:ascii="Calibri" w:hAnsi="Calibri"/>
                <w:sz w:val="14"/>
                <w:szCs w:val="14"/>
              </w:rPr>
              <w:t xml:space="preserve">np. </w:t>
            </w:r>
            <w:r w:rsidRPr="00472BF7">
              <w:rPr>
                <w:rFonts w:ascii="Calibri" w:hAnsi="Calibri"/>
                <w:sz w:val="14"/>
                <w:szCs w:val="14"/>
              </w:rPr>
              <w:t>Formularz Fco-</w:t>
            </w:r>
            <w:r>
              <w:rPr>
                <w:rFonts w:ascii="Calibri" w:hAnsi="Calibri"/>
                <w:sz w:val="14"/>
                <w:szCs w:val="14"/>
              </w:rPr>
              <w:t>36</w:t>
            </w:r>
            <w:r w:rsidRPr="00472BF7">
              <w:rPr>
                <w:rFonts w:ascii="Calibri" w:hAnsi="Calibri"/>
                <w:sz w:val="14"/>
                <w:szCs w:val="14"/>
              </w:rPr>
              <w:t>).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Aktualny certyfikat kompetencji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wydany przez TDT.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472BF7" w:rsidRDefault="00F708A6" w:rsidP="0097649F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kopię certyfikatu wydanego przez inną jednostkę certyfikującą osoby.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1. i 2. stopnia</w:t>
            </w:r>
          </w:p>
          <w:p w:rsidR="00F708A6" w:rsidRPr="00FB25D5" w:rsidRDefault="00F708A6" w:rsidP="00667048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BB58BA" w:rsidRDefault="00F708A6" w:rsidP="00BB58BA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</w:t>
            </w:r>
            <w:r>
              <w:rPr>
                <w:rFonts w:ascii="Calibri" w:hAnsi="Calibri" w:cs="Arial"/>
                <w:sz w:val="14"/>
                <w:szCs w:val="16"/>
              </w:rPr>
              <w:t>38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normy PN-EN ISO 9712 w zakresie odpowiadającym zakresowi pierwotnego aktualnego certyfikatu.</w:t>
            </w:r>
          </w:p>
          <w:p w:rsidR="00BB58BA" w:rsidRPr="00472BF7" w:rsidRDefault="00F708A6" w:rsidP="00CA739C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nie zachowałam/em ciągłości praktyki przemysłowej w zakresie pierwotnego aktualnego certyfikatu i wnioskuję o przeprowadzenie egzaminu </w:t>
            </w:r>
            <w:r w:rsidR="00C67DD9">
              <w:rPr>
                <w:rFonts w:ascii="Calibri" w:hAnsi="Calibri" w:cs="Arial"/>
                <w:sz w:val="14"/>
                <w:szCs w:val="16"/>
              </w:rPr>
              <w:t>zgodnie z zasadami dla: nadzoru wg pkt 11.2.2 oraz dla ponownej certyfikacji wg pkt 11.1.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B6636" w:rsidRPr="009E4C45" w:rsidTr="004E7022">
        <w:trPr>
          <w:trHeight w:val="184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Ciągłość praktyki</w:t>
            </w:r>
          </w:p>
          <w:p w:rsidR="00F708A6" w:rsidRPr="00472BF7" w:rsidRDefault="00F708A6" w:rsidP="003B0D2E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dla 3. stopnia</w:t>
            </w:r>
          </w:p>
          <w:p w:rsidR="00F708A6" w:rsidRPr="00FB25D5" w:rsidRDefault="00F708A6" w:rsidP="003B0D2E">
            <w:pPr>
              <w:rPr>
                <w:rFonts w:ascii="Calibri" w:hAnsi="Calibri"/>
                <w:sz w:val="12"/>
                <w:szCs w:val="12"/>
              </w:rPr>
            </w:pPr>
            <w:r w:rsidRPr="00FB25D5">
              <w:rPr>
                <w:rFonts w:ascii="Calibri" w:hAnsi="Calibri"/>
                <w:sz w:val="12"/>
                <w:szCs w:val="12"/>
              </w:rPr>
              <w:t>(jeśli ma zastosowanie wybrać jedną z dwóch opcji)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Default="00F708A6" w:rsidP="00F80916">
            <w:pPr>
              <w:spacing w:after="60"/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oświadczam, że zachowałam/em ciągłość praktyki przemysłowej bez istotnych przerw zgodnie z pkt 3.</w:t>
            </w:r>
            <w:r>
              <w:rPr>
                <w:rFonts w:ascii="Calibri" w:hAnsi="Calibri" w:cs="Arial"/>
                <w:sz w:val="14"/>
                <w:szCs w:val="16"/>
              </w:rPr>
              <w:t>38</w:t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 normy PN-EN ISO 9712 w zakresie odpowiadającym zakresowi pierwotnego aktualnego certy</w:t>
            </w:r>
            <w:r>
              <w:rPr>
                <w:rFonts w:ascii="Calibri" w:hAnsi="Calibri" w:cs="Arial"/>
                <w:sz w:val="14"/>
                <w:szCs w:val="16"/>
              </w:rPr>
              <w:t>fikatu.</w:t>
            </w:r>
          </w:p>
          <w:p w:rsidR="00F708A6" w:rsidRPr="00472BF7" w:rsidRDefault="00F708A6" w:rsidP="004E7022">
            <w:pPr>
              <w:ind w:left="227" w:hanging="227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 xml:space="preserve">Niniejszym oświadczam, że nie zachowałam/em ciągłości praktyki przemysłowej w zakresie pierwotnego aktualnego certyfikatu i wnioskuję o przeprowadzenie </w:t>
            </w:r>
            <w:r w:rsidR="004603FC">
              <w:rPr>
                <w:rFonts w:ascii="Calibri" w:hAnsi="Calibri" w:cs="Arial"/>
                <w:sz w:val="14"/>
                <w:szCs w:val="16"/>
              </w:rPr>
              <w:t>egzaminu zgodnie z zasadami ponownej certyfikacji wg pkt 11.2.2 z wyjątkiem opracowania instrukcji.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CA739C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</w:tr>
      <w:tr w:rsidR="003B6636" w:rsidRPr="009E4C45" w:rsidTr="004E7022">
        <w:trPr>
          <w:trHeight w:val="508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927509">
              <w:rPr>
                <w:rFonts w:ascii="Calibri" w:hAnsi="Calibri"/>
                <w:sz w:val="14"/>
                <w:szCs w:val="14"/>
              </w:rPr>
              <w:t xml:space="preserve">Zaświadczenie o zdanym egzaminie podstawowym 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1B157E" w:rsidRDefault="00F708A6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>W przypadku wnioskowania o certyfikację 3., 2.+3., 1.+2.+3. stopnia:</w:t>
            </w:r>
          </w:p>
          <w:p w:rsidR="00F708A6" w:rsidRPr="00472BF7" w:rsidRDefault="00F708A6" w:rsidP="00E700CA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 ważne w dniu egzaminu zaświadczenie</w:t>
            </w:r>
            <w:r>
              <w:rPr>
                <w:rFonts w:ascii="Calibri" w:hAnsi="Calibri"/>
                <w:sz w:val="14"/>
                <w:szCs w:val="14"/>
              </w:rPr>
              <w:t xml:space="preserve"> o zdanym egzaminie podstawowym.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052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lastRenderedPageBreak/>
              <w:t>Certyfikat kompetencji stopnia 2. we wnioskowanej metodzie i sektorze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Pr="001B157E" w:rsidRDefault="00F708A6" w:rsidP="00317AB5">
            <w:pPr>
              <w:spacing w:after="60"/>
              <w:jc w:val="both"/>
              <w:rPr>
                <w:rFonts w:ascii="Calibri" w:hAnsi="Calibri"/>
                <w:sz w:val="12"/>
                <w:szCs w:val="14"/>
              </w:rPr>
            </w:pPr>
            <w:r w:rsidRPr="001B157E">
              <w:rPr>
                <w:rFonts w:ascii="Calibri" w:hAnsi="Calibri"/>
                <w:sz w:val="12"/>
                <w:szCs w:val="14"/>
              </w:rPr>
              <w:t>W przypadku wnioskowania o certyfikację 3. stopnia:</w:t>
            </w:r>
          </w:p>
          <w:p w:rsidR="00F708A6" w:rsidRPr="00472BF7" w:rsidRDefault="00F708A6" w:rsidP="00F80916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/>
                <w:sz w:val="14"/>
                <w:szCs w:val="14"/>
              </w:rPr>
              <w:t>Niniejszym przedkładam aktualny certyfikat 2. stopnia we wnioskowanych w pkt A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>1</w:t>
            </w:r>
            <w:r>
              <w:rPr>
                <w:rFonts w:ascii="Calibri" w:hAnsi="Calibri"/>
                <w:sz w:val="14"/>
                <w:szCs w:val="14"/>
              </w:rPr>
              <w:t>.</w:t>
            </w:r>
            <w:r w:rsidRPr="00472BF7">
              <w:rPr>
                <w:rFonts w:ascii="Calibri" w:hAnsi="Calibri"/>
                <w:sz w:val="14"/>
                <w:szCs w:val="14"/>
              </w:rPr>
              <w:t xml:space="preserve"> sektorze przemysłowym i sektorach wyrobu.</w:t>
            </w:r>
          </w:p>
          <w:p w:rsidR="00F708A6" w:rsidRPr="00472BF7" w:rsidRDefault="00F708A6" w:rsidP="00F80916">
            <w:pPr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ab/>
            </w:r>
            <w:r w:rsidRPr="00472BF7">
              <w:rPr>
                <w:rFonts w:ascii="Calibri" w:hAnsi="Calibri" w:cs="Arial"/>
                <w:sz w:val="14"/>
                <w:szCs w:val="16"/>
              </w:rPr>
              <w:t>Niniejszym nie przedkładam aktualnego certyfikatu 2. stopnia we wnioskowanych w pkt A</w:t>
            </w:r>
            <w:r>
              <w:rPr>
                <w:rFonts w:ascii="Calibri" w:hAnsi="Calibri" w:cs="Arial"/>
                <w:sz w:val="14"/>
                <w:szCs w:val="16"/>
              </w:rPr>
              <w:t>.</w:t>
            </w:r>
            <w:r w:rsidRPr="00472BF7">
              <w:rPr>
                <w:rFonts w:ascii="Calibri" w:hAnsi="Calibri" w:cs="Arial"/>
                <w:sz w:val="14"/>
                <w:szCs w:val="16"/>
              </w:rPr>
              <w:t>1 sektorze przemysłowym i sektorach wyrobu, w związku z czym wnioskuję 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472BF7">
              <w:rPr>
                <w:rFonts w:ascii="Calibri" w:hAnsi="Calibri" w:cs="Arial"/>
                <w:sz w:val="14"/>
                <w:szCs w:val="16"/>
              </w:rPr>
              <w:t>przeprowadzenie egzaminu praktycznego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zgodnie z pkt 8.3.1 normy PN-EN 9712</w:t>
            </w:r>
            <w:r w:rsidRPr="00472BF7">
              <w:rPr>
                <w:rFonts w:ascii="Calibri" w:hAnsi="Calibri" w:cs="Arial"/>
                <w:sz w:val="14"/>
                <w:szCs w:val="16"/>
              </w:rPr>
              <w:t>.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 w:rsidRPr="007D1D17"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052"/>
        </w:trPr>
        <w:tc>
          <w:tcPr>
            <w:tcW w:w="71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F708A6" w:rsidRPr="00472BF7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Ustrukturyzowany system punktów dla nadzoru 1, 2 i 3 stopnia wg tablicy C.1</w:t>
            </w:r>
          </w:p>
        </w:tc>
        <w:tc>
          <w:tcPr>
            <w:tcW w:w="2932" w:type="pct"/>
            <w:shd w:val="clear" w:color="auto" w:fill="auto"/>
            <w:vAlign w:val="center"/>
          </w:tcPr>
          <w:p w:rsidR="00F708A6" w:rsidRDefault="00F708A6" w:rsidP="00317AB5">
            <w:pPr>
              <w:spacing w:after="60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</w:t>
            </w:r>
            <w:r>
              <w:rPr>
                <w:rFonts w:ascii="Calibri" w:hAnsi="Calibri"/>
                <w:sz w:val="14"/>
                <w:szCs w:val="14"/>
              </w:rPr>
              <w:t>:</w:t>
            </w:r>
          </w:p>
          <w:p w:rsidR="00F708A6" w:rsidRDefault="00F708A6" w:rsidP="00317AB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Ustrukturyzowany system punków dla nadzoru 1, 2 i 3 stopnia (Formularz Fco-</w:t>
            </w:r>
            <w:r w:rsidR="00E14512">
              <w:rPr>
                <w:rFonts w:ascii="Calibri" w:hAnsi="Calibri" w:cs="Arial"/>
                <w:sz w:val="14"/>
                <w:szCs w:val="16"/>
              </w:rPr>
              <w:t>12</w:t>
            </w:r>
            <w:r>
              <w:rPr>
                <w:rFonts w:ascii="Calibri" w:hAnsi="Calibri" w:cs="Arial"/>
                <w:sz w:val="14"/>
                <w:szCs w:val="16"/>
              </w:rPr>
              <w:t xml:space="preserve">) </w:t>
            </w:r>
          </w:p>
          <w:p w:rsidR="00F708A6" w:rsidRDefault="00F708A6" w:rsidP="00317AB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Rejestr działalności w danym roku certyfikacji w odniesieniu do tablicy C.1 (Formularz Fco-</w:t>
            </w:r>
            <w:r w:rsidR="00E14512">
              <w:rPr>
                <w:rFonts w:ascii="Calibri" w:hAnsi="Calibri" w:cs="Arial"/>
                <w:sz w:val="14"/>
                <w:szCs w:val="16"/>
              </w:rPr>
              <w:t>13</w:t>
            </w:r>
            <w:r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F708A6" w:rsidRPr="00B75727" w:rsidRDefault="00F708A6" w:rsidP="00B75727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Potwierdzenie spełnienia odpowiednich kryteriów z tablicy C.1 wg wytycznych z załącznika C – pkt C.2.1 i C.2.2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43" w:type="pct"/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36" w:type="pct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  <w:tr w:rsidR="003B6636" w:rsidRPr="009E4C45" w:rsidTr="004E7022">
        <w:trPr>
          <w:trHeight w:val="1052"/>
        </w:trPr>
        <w:tc>
          <w:tcPr>
            <w:tcW w:w="71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Ustrukturyzowany system punktów dla ponownej certyfikacji </w:t>
            </w:r>
            <w:r>
              <w:rPr>
                <w:rFonts w:ascii="Calibri" w:hAnsi="Calibri"/>
                <w:sz w:val="14"/>
                <w:szCs w:val="14"/>
              </w:rPr>
              <w:br/>
              <w:t>3 stopnia wg tablicy C.1</w:t>
            </w:r>
          </w:p>
        </w:tc>
        <w:tc>
          <w:tcPr>
            <w:tcW w:w="293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8A6" w:rsidRDefault="00F708A6" w:rsidP="008E75A5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/>
                <w:sz w:val="14"/>
                <w:szCs w:val="14"/>
              </w:rPr>
              <w:t>Niniejszym przedkładam</w:t>
            </w:r>
            <w:r>
              <w:rPr>
                <w:rFonts w:ascii="Calibri" w:hAnsi="Calibri"/>
                <w:sz w:val="14"/>
                <w:szCs w:val="14"/>
              </w:rPr>
              <w:t>:</w:t>
            </w:r>
          </w:p>
          <w:p w:rsidR="00F708A6" w:rsidRDefault="00F708A6" w:rsidP="008E75A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Ustrukturyzowany system punków dla ponownej certyfikacji 3 stopnia (Formularz Fco-</w:t>
            </w:r>
            <w:r w:rsidR="00E14512">
              <w:rPr>
                <w:rFonts w:ascii="Calibri" w:hAnsi="Calibri" w:cs="Arial"/>
                <w:sz w:val="14"/>
                <w:szCs w:val="16"/>
              </w:rPr>
              <w:t>12</w:t>
            </w:r>
            <w:r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F708A6" w:rsidRDefault="00F708A6" w:rsidP="008E75A5">
            <w:pPr>
              <w:spacing w:after="60"/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Rejestr działalności w danym roku certyfikacji w odniesieniu do tablicy C.1 (Formularz Fco-</w:t>
            </w:r>
            <w:r w:rsidR="00E14512">
              <w:rPr>
                <w:rFonts w:ascii="Calibri" w:hAnsi="Calibri" w:cs="Arial"/>
                <w:sz w:val="14"/>
                <w:szCs w:val="16"/>
              </w:rPr>
              <w:t>13</w:t>
            </w:r>
            <w:r>
              <w:rPr>
                <w:rFonts w:ascii="Calibri" w:hAnsi="Calibri" w:cs="Arial"/>
                <w:sz w:val="14"/>
                <w:szCs w:val="16"/>
              </w:rPr>
              <w:t>)</w:t>
            </w:r>
          </w:p>
          <w:p w:rsidR="00F708A6" w:rsidRPr="004826A8" w:rsidRDefault="00F708A6" w:rsidP="004826A8">
            <w:pPr>
              <w:spacing w:after="60"/>
              <w:ind w:left="227" w:hanging="227"/>
              <w:jc w:val="both"/>
              <w:rPr>
                <w:rFonts w:ascii="Calibri" w:hAnsi="Calibri"/>
                <w:sz w:val="14"/>
                <w:szCs w:val="14"/>
              </w:rPr>
            </w:pPr>
            <w:r w:rsidRPr="00472BF7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BF7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472BF7">
              <w:rPr>
                <w:rFonts w:ascii="Calibri" w:hAnsi="Calibri" w:cs="Arial"/>
                <w:sz w:val="14"/>
                <w:szCs w:val="16"/>
              </w:rPr>
              <w:fldChar w:fldCharType="end"/>
            </w:r>
            <w:r>
              <w:rPr>
                <w:rFonts w:ascii="Calibri" w:hAnsi="Calibri" w:cs="Arial"/>
                <w:sz w:val="14"/>
                <w:szCs w:val="16"/>
              </w:rPr>
              <w:t xml:space="preserve"> Potwierdzenie spełnienia odpowiednich kryteriów z tablicy C.1 wg wytycznych z załącznika  C</w:t>
            </w:r>
            <w:r w:rsidRPr="006E25B9">
              <w:rPr>
                <w:rFonts w:ascii="Calibri" w:hAnsi="Calibri" w:cs="Arial"/>
                <w:color w:val="FF0000"/>
                <w:sz w:val="14"/>
                <w:szCs w:val="16"/>
              </w:rPr>
              <w:t>.</w:t>
            </w:r>
            <w:r>
              <w:rPr>
                <w:rFonts w:ascii="Calibri" w:hAnsi="Calibri" w:cs="Arial"/>
                <w:sz w:val="14"/>
                <w:szCs w:val="16"/>
              </w:rPr>
              <w:t>– pkt C.2.1 i C.2.2</w:t>
            </w: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215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  <w:tc>
          <w:tcPr>
            <w:tcW w:w="143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F708A6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  <w:r>
              <w:rPr>
                <w:rFonts w:ascii="Calibri" w:hAnsi="Calibri"/>
                <w:sz w:val="12"/>
                <w:szCs w:val="14"/>
              </w:rPr>
              <w:t>X</w:t>
            </w:r>
          </w:p>
        </w:tc>
        <w:tc>
          <w:tcPr>
            <w:tcW w:w="13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708A6" w:rsidRPr="007D1D17" w:rsidRDefault="00F708A6" w:rsidP="00667048">
            <w:pPr>
              <w:jc w:val="center"/>
              <w:rPr>
                <w:rFonts w:ascii="Calibri" w:hAnsi="Calibri"/>
                <w:sz w:val="12"/>
                <w:szCs w:val="14"/>
              </w:rPr>
            </w:pPr>
          </w:p>
        </w:tc>
      </w:tr>
    </w:tbl>
    <w:p w:rsidR="001B157E" w:rsidRDefault="00DB5E9E" w:rsidP="00EC6A22">
      <w:pPr>
        <w:spacing w:before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4</w:t>
      </w:r>
      <w:r>
        <w:rPr>
          <w:rFonts w:ascii="Calibri" w:hAnsi="Calibri"/>
          <w:b/>
          <w:sz w:val="18"/>
          <w:szCs w:val="18"/>
        </w:rPr>
        <w:t xml:space="preserve">. </w:t>
      </w:r>
      <w:r w:rsidR="000233C0">
        <w:rPr>
          <w:rFonts w:ascii="Calibri" w:hAnsi="Calibri"/>
          <w:b/>
          <w:sz w:val="18"/>
          <w:szCs w:val="18"/>
        </w:rPr>
        <w:t>Informacje d</w:t>
      </w:r>
      <w:r>
        <w:rPr>
          <w:rFonts w:ascii="Calibri" w:hAnsi="Calibri"/>
          <w:b/>
          <w:sz w:val="18"/>
          <w:szCs w:val="18"/>
        </w:rPr>
        <w:t>odatkowe</w:t>
      </w:r>
    </w:p>
    <w:p w:rsidR="00DB5E9E" w:rsidRPr="00EC6A22" w:rsidRDefault="005B2158" w:rsidP="00EC6A22">
      <w:pPr>
        <w:spacing w:after="120"/>
        <w:ind w:left="113"/>
        <w:rPr>
          <w:rFonts w:ascii="Calibri" w:hAnsi="Calibri"/>
          <w:b/>
          <w:sz w:val="12"/>
          <w:szCs w:val="12"/>
        </w:rPr>
      </w:pPr>
      <w:r w:rsidRPr="00EC6A22">
        <w:rPr>
          <w:rFonts w:ascii="Calibri" w:hAnsi="Calibri" w:cs="Arial"/>
          <w:sz w:val="12"/>
          <w:szCs w:val="12"/>
        </w:rPr>
        <w:t xml:space="preserve">Proszę </w:t>
      </w:r>
      <w:r w:rsidR="00DB5E9E" w:rsidRPr="00EC6A22">
        <w:rPr>
          <w:rFonts w:ascii="Calibri" w:hAnsi="Calibri" w:cs="Arial"/>
          <w:sz w:val="12"/>
          <w:szCs w:val="12"/>
        </w:rPr>
        <w:t>zaznaczyć odpowiednie jeśli ma zastosowanie</w:t>
      </w:r>
      <w:r w:rsidRPr="00EC6A22">
        <w:rPr>
          <w:rFonts w:ascii="Calibri" w:hAnsi="Calibri" w:cs="Arial"/>
          <w:sz w:val="12"/>
          <w:szCs w:val="1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465"/>
      </w:tblGrid>
      <w:tr w:rsidR="00DB5E9E" w:rsidRPr="009E4C45" w:rsidTr="00AC0339">
        <w:tc>
          <w:tcPr>
            <w:tcW w:w="725" w:type="pct"/>
            <w:tcBorders>
              <w:top w:val="single" w:sz="6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811B2F">
            <w:pPr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/>
                <w:sz w:val="14"/>
                <w:szCs w:val="14"/>
              </w:rPr>
              <w:t>Język</w:t>
            </w:r>
          </w:p>
        </w:tc>
        <w:tc>
          <w:tcPr>
            <w:tcW w:w="4275" w:type="pct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:rsidR="00DB5E9E" w:rsidRPr="00811B2F" w:rsidRDefault="00DB5E9E" w:rsidP="00613AEF">
            <w:pPr>
              <w:tabs>
                <w:tab w:val="left" w:pos="371"/>
              </w:tabs>
              <w:rPr>
                <w:rFonts w:ascii="Calibri" w:hAnsi="Calibri"/>
                <w:sz w:val="14"/>
                <w:szCs w:val="14"/>
              </w:rPr>
            </w:pPr>
            <w:r w:rsidRPr="00811B2F">
              <w:rPr>
                <w:rFonts w:ascii="Calibri" w:hAnsi="Calibri"/>
                <w:sz w:val="14"/>
                <w:szCs w:val="14"/>
              </w:rPr>
              <w:t xml:space="preserve">Wnioskuję o przeprowadzenie egzaminu w języku: </w:t>
            </w:r>
            <w:r w:rsidR="00613AEF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613AEF">
              <w:rPr>
                <w:rFonts w:ascii="Calibri" w:hAnsi="Calibri"/>
                <w:sz w:val="14"/>
                <w:szCs w:val="14"/>
              </w:rPr>
              <w:instrText xml:space="preserve"> FORMDROPDOWN </w:instrText>
            </w:r>
            <w:r w:rsidR="00F711D7">
              <w:rPr>
                <w:rFonts w:ascii="Calibri" w:hAnsi="Calibri"/>
                <w:sz w:val="14"/>
                <w:szCs w:val="14"/>
              </w:rPr>
            </w:r>
            <w:r w:rsidR="00F711D7">
              <w:rPr>
                <w:rFonts w:ascii="Calibri" w:hAnsi="Calibri"/>
                <w:sz w:val="14"/>
                <w:szCs w:val="14"/>
              </w:rPr>
              <w:fldChar w:fldCharType="separate"/>
            </w:r>
            <w:r w:rsidR="00613AEF">
              <w:rPr>
                <w:rFonts w:ascii="Calibri" w:hAnsi="Calibri"/>
                <w:sz w:val="14"/>
                <w:szCs w:val="14"/>
              </w:rPr>
              <w:fldChar w:fldCharType="end"/>
            </w:r>
            <w:r w:rsidR="007B686A">
              <w:rPr>
                <w:rFonts w:ascii="Calibri" w:hAnsi="Calibri"/>
                <w:sz w:val="14"/>
                <w:szCs w:val="14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Własna aparatura</w:t>
            </w:r>
          </w:p>
        </w:tc>
        <w:tc>
          <w:tcPr>
            <w:tcW w:w="4275" w:type="pct"/>
            <w:tcBorders>
              <w:right w:val="single" w:sz="8" w:space="0" w:color="auto"/>
            </w:tcBorders>
          </w:tcPr>
          <w:p w:rsidR="00DB5E9E" w:rsidRPr="005B2158" w:rsidRDefault="00DB5E9E" w:rsidP="00F72C38">
            <w:pPr>
              <w:ind w:left="227" w:hanging="227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Pr="005B2158">
              <w:rPr>
                <w:rFonts w:ascii="Calibri" w:hAnsi="Calibri" w:cs="Arial"/>
                <w:sz w:val="14"/>
                <w:szCs w:val="16"/>
              </w:rPr>
              <w:t>Z</w:t>
            </w:r>
            <w:r w:rsidRPr="00D1187F">
              <w:rPr>
                <w:rFonts w:ascii="Calibri" w:hAnsi="Calibri" w:cs="Arial"/>
                <w:sz w:val="14"/>
                <w:szCs w:val="16"/>
              </w:rPr>
              <w:t>głaszam chęć przystąpienia do egzaminu praktycznego z własną aparaturą do badań w związku z czym dołączam aktualne świade</w:t>
            </w:r>
            <w:r w:rsidRPr="005B2158">
              <w:rPr>
                <w:rFonts w:ascii="Calibri" w:hAnsi="Calibri" w:cs="Arial"/>
                <w:sz w:val="14"/>
                <w:szCs w:val="12"/>
              </w:rPr>
              <w:t>ctwo(a) jej</w:t>
            </w:r>
            <w:r w:rsidR="00811B2F">
              <w:rPr>
                <w:rFonts w:ascii="Calibri" w:hAnsi="Calibri" w:cs="Arial"/>
                <w:sz w:val="14"/>
                <w:szCs w:val="12"/>
              </w:rPr>
              <w:t> </w:t>
            </w:r>
            <w:r w:rsidR="00287A87">
              <w:rPr>
                <w:rFonts w:ascii="Calibri" w:hAnsi="Calibri" w:cs="Arial"/>
                <w:sz w:val="14"/>
                <w:szCs w:val="12"/>
              </w:rPr>
              <w:t>kalibracji</w:t>
            </w:r>
            <w:r w:rsidRPr="005B2158">
              <w:rPr>
                <w:rFonts w:ascii="Calibri" w:hAnsi="Calibri" w:cs="Arial"/>
                <w:sz w:val="14"/>
                <w:szCs w:val="12"/>
              </w:rPr>
              <w:t>.</w:t>
            </w:r>
          </w:p>
        </w:tc>
      </w:tr>
      <w:tr w:rsidR="00DB5E9E" w:rsidRPr="009E4C45" w:rsidTr="00811B2F">
        <w:tc>
          <w:tcPr>
            <w:tcW w:w="725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DB5E9E" w:rsidRPr="005B2158" w:rsidRDefault="00DB5E9E" w:rsidP="00472BF7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Specjalne potrzeby</w:t>
            </w:r>
          </w:p>
        </w:tc>
        <w:tc>
          <w:tcPr>
            <w:tcW w:w="4275" w:type="pct"/>
            <w:tcBorders>
              <w:bottom w:val="single" w:sz="8" w:space="0" w:color="auto"/>
              <w:right w:val="single" w:sz="8" w:space="0" w:color="auto"/>
            </w:tcBorders>
          </w:tcPr>
          <w:p w:rsidR="00DB5E9E" w:rsidRPr="005B2158" w:rsidRDefault="00D1187F" w:rsidP="00F72C38">
            <w:pPr>
              <w:ind w:left="227" w:hanging="227"/>
              <w:jc w:val="both"/>
              <w:rPr>
                <w:rFonts w:asciiTheme="minorHAnsi" w:hAnsiTheme="minorHAnsi" w:cstheme="minorHAnsi"/>
                <w:sz w:val="14"/>
                <w:szCs w:val="16"/>
              </w:rPr>
            </w:pPr>
            <w:r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F72C38">
              <w:rPr>
                <w:rFonts w:ascii="Calibri" w:hAnsi="Calibri" w:cs="Arial"/>
                <w:sz w:val="14"/>
                <w:szCs w:val="16"/>
              </w:rPr>
              <w:tab/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 xml:space="preserve">Wnoszę o wydłużenie czasu egzaminu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teoretycznego lub </w:t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instrText xml:space="preserve"> FORMCHECKBOX </w:instrText>
            </w:r>
            <w:r w:rsidR="00F711D7">
              <w:rPr>
                <w:rFonts w:ascii="Calibri" w:hAnsi="Calibri" w:cs="Arial"/>
                <w:sz w:val="14"/>
                <w:szCs w:val="16"/>
              </w:rPr>
            </w:r>
            <w:r w:rsidR="00F711D7">
              <w:rPr>
                <w:rFonts w:ascii="Calibri" w:hAnsi="Calibri" w:cs="Arial"/>
                <w:sz w:val="14"/>
                <w:szCs w:val="16"/>
              </w:rPr>
              <w:fldChar w:fldCharType="separate"/>
            </w:r>
            <w:r w:rsidR="000233C0" w:rsidRPr="005B2158">
              <w:rPr>
                <w:rFonts w:ascii="Calibri" w:hAnsi="Calibri" w:cs="Arial"/>
                <w:sz w:val="14"/>
                <w:szCs w:val="16"/>
              </w:rPr>
              <w:fldChar w:fldCharType="end"/>
            </w:r>
            <w:r w:rsidR="000233C0">
              <w:rPr>
                <w:rFonts w:ascii="Calibri" w:hAnsi="Calibri" w:cs="Arial"/>
                <w:sz w:val="14"/>
                <w:szCs w:val="16"/>
              </w:rPr>
              <w:t xml:space="preserve"> praktycznego </w:t>
            </w:r>
            <w:r w:rsidR="00DB5E9E" w:rsidRPr="005B2158">
              <w:rPr>
                <w:rFonts w:ascii="Calibri" w:hAnsi="Calibri" w:cs="Arial"/>
                <w:sz w:val="14"/>
                <w:szCs w:val="12"/>
              </w:rPr>
              <w:t>z powodu</w:t>
            </w:r>
            <w:r w:rsidR="00DB5E9E" w:rsidRPr="005B2158">
              <w:rPr>
                <w:rFonts w:asciiTheme="minorHAnsi" w:hAnsiTheme="minorHAnsi" w:cstheme="minorHAnsi"/>
                <w:sz w:val="14"/>
                <w:szCs w:val="12"/>
              </w:rPr>
              <w:t xml:space="preserve">: 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instrText xml:space="preserve"> FORMTEXT </w:instrTex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separate"/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noProof/>
                <w:sz w:val="14"/>
                <w:szCs w:val="16"/>
              </w:rPr>
              <w:t> </w:t>
            </w:r>
            <w:r w:rsidR="00DB5E9E" w:rsidRPr="005B2158">
              <w:rPr>
                <w:rFonts w:asciiTheme="minorHAnsi" w:hAnsiTheme="minorHAnsi" w:cstheme="minorHAnsi"/>
                <w:sz w:val="14"/>
                <w:szCs w:val="16"/>
              </w:rPr>
              <w:fldChar w:fldCharType="end"/>
            </w:r>
            <w:r w:rsidR="007B686A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  <w:p w:rsidR="00DB5E9E" w:rsidRPr="005B2158" w:rsidRDefault="00DB5E9E" w:rsidP="006961DB">
            <w:pPr>
              <w:ind w:left="204"/>
              <w:jc w:val="both"/>
              <w:rPr>
                <w:rFonts w:ascii="Calibri" w:hAnsi="Calibri" w:cs="Arial"/>
                <w:sz w:val="14"/>
                <w:szCs w:val="12"/>
              </w:rPr>
            </w:pPr>
            <w:r w:rsidRPr="005B2158">
              <w:rPr>
                <w:rFonts w:asciiTheme="minorHAnsi" w:hAnsiTheme="minorHAnsi" w:cstheme="minorHAnsi"/>
                <w:sz w:val="14"/>
                <w:szCs w:val="16"/>
              </w:rPr>
              <w:t>Dołączam zaświadczenie od lekarza specjalisty uzasadniające wniosek.</w:t>
            </w:r>
          </w:p>
        </w:tc>
      </w:tr>
    </w:tbl>
    <w:p w:rsidR="00822AAC" w:rsidRPr="00EC6A22" w:rsidRDefault="00822AAC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5</w:t>
      </w:r>
      <w:r w:rsidR="007D1D17"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 w:rsidR="00A324C3">
        <w:rPr>
          <w:rFonts w:ascii="Calibri" w:hAnsi="Calibri"/>
          <w:b/>
          <w:sz w:val="18"/>
          <w:szCs w:val="18"/>
        </w:rPr>
        <w:t xml:space="preserve"> </w:t>
      </w:r>
      <w:r w:rsidR="0020261E" w:rsidRPr="00EC6A22">
        <w:rPr>
          <w:rFonts w:ascii="Calibri" w:hAnsi="Calibri"/>
          <w:b/>
          <w:sz w:val="18"/>
          <w:szCs w:val="18"/>
        </w:rPr>
        <w:t>W</w:t>
      </w:r>
      <w:r w:rsidR="00A324C3" w:rsidRPr="00EC6A22">
        <w:rPr>
          <w:rFonts w:ascii="Calibri" w:hAnsi="Calibri"/>
          <w:b/>
          <w:sz w:val="18"/>
          <w:szCs w:val="18"/>
        </w:rPr>
        <w:t>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2D18A4" w:rsidRPr="009E4C45" w:rsidTr="00811B2F"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961943">
            <w:pPr>
              <w:jc w:val="both"/>
              <w:rPr>
                <w:rFonts w:ascii="Calibri" w:hAnsi="Calibri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że stan zdrowia pozwala mi na udział w egzaminie NDT. Posiadam zaświadczenie od lekarza medycyny pracy o stanie zdrowia informujące o braku przeciwwskazań do wykonywania badań nieniszczących we w</w:t>
            </w:r>
            <w:r w:rsidR="00961943">
              <w:rPr>
                <w:rFonts w:ascii="Calibri" w:hAnsi="Calibri" w:cs="Arial"/>
                <w:sz w:val="14"/>
                <w:szCs w:val="14"/>
              </w:rPr>
              <w:t>nioskowanej metodzie</w:t>
            </w:r>
            <w:r w:rsidR="00EF0E9C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8A4" w:rsidRPr="00D1187F" w:rsidRDefault="002D18A4" w:rsidP="00AD00D2">
            <w:pPr>
              <w:tabs>
                <w:tab w:val="left" w:pos="371"/>
              </w:tabs>
              <w:spacing w:after="6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>świadczam, iż znane są mi przepisy oraz zasady BHP obowiązujące podczas wykonywania badań nieniszczących wnioskowaną metodą. Deklaruję w trakcie egzaminu przestrzegać wszelkich przepisów i zasad BHP związanych z wykonywaniem wnioskowanych badań nieniszczących.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2D18A4" w:rsidRPr="00005BF8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2D18A4" w:rsidRPr="009E4C45" w:rsidTr="00811B2F"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2D18A4" w:rsidRPr="005B2158" w:rsidRDefault="006730E1" w:rsidP="00E71221">
            <w:pPr>
              <w:tabs>
                <w:tab w:val="left" w:pos="371"/>
              </w:tabs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</w:t>
            </w:r>
            <w:r w:rsidR="002D18A4" w:rsidRPr="005B2158">
              <w:rPr>
                <w:rFonts w:ascii="Calibri" w:hAnsi="Calibri" w:cs="Arial"/>
                <w:sz w:val="14"/>
                <w:szCs w:val="14"/>
              </w:rPr>
              <w:t xml:space="preserve">świadczam, że 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>przedstawione dane w niniejsz</w:t>
            </w:r>
            <w:r w:rsidR="00981FB5" w:rsidRPr="005B2158">
              <w:rPr>
                <w:rFonts w:ascii="Calibri" w:hAnsi="Calibri" w:cs="Arial"/>
                <w:sz w:val="14"/>
                <w:szCs w:val="14"/>
              </w:rPr>
              <w:t>ym dokumencie</w:t>
            </w:r>
            <w:r w:rsidR="00B437F3" w:rsidRPr="005B2158">
              <w:rPr>
                <w:rFonts w:ascii="Calibri" w:hAnsi="Calibri" w:cs="Arial"/>
                <w:sz w:val="14"/>
                <w:szCs w:val="14"/>
              </w:rPr>
              <w:t xml:space="preserve">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D18A4" w:rsidRDefault="002D18A4" w:rsidP="00914EB8">
            <w:pPr>
              <w:tabs>
                <w:tab w:val="left" w:pos="371"/>
              </w:tabs>
              <w:spacing w:before="30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9E4C45" w:rsidRPr="009E4C45" w:rsidRDefault="009E4C45" w:rsidP="00EC6A22">
      <w:pPr>
        <w:spacing w:before="120" w:after="120"/>
        <w:rPr>
          <w:rFonts w:ascii="Calibri" w:hAnsi="Calibri"/>
          <w:b/>
          <w:sz w:val="18"/>
          <w:szCs w:val="18"/>
        </w:rPr>
      </w:pPr>
      <w:r w:rsidRPr="00E23825">
        <w:rPr>
          <w:rFonts w:ascii="Calibri" w:hAnsi="Calibri"/>
          <w:b/>
          <w:sz w:val="18"/>
          <w:szCs w:val="18"/>
        </w:rPr>
        <w:t>A</w:t>
      </w:r>
      <w:r w:rsidR="00831CBE">
        <w:rPr>
          <w:rFonts w:ascii="Calibri" w:hAnsi="Calibri"/>
          <w:b/>
          <w:sz w:val="18"/>
          <w:szCs w:val="18"/>
        </w:rPr>
        <w:t>6</w:t>
      </w:r>
      <w:r>
        <w:rPr>
          <w:rFonts w:ascii="Calibri" w:hAnsi="Calibri"/>
          <w:b/>
          <w:sz w:val="18"/>
          <w:szCs w:val="18"/>
        </w:rPr>
        <w:t xml:space="preserve">. </w:t>
      </w:r>
      <w:r w:rsidRPr="00E23825">
        <w:rPr>
          <w:rFonts w:ascii="Calibri" w:hAnsi="Calibri"/>
          <w:b/>
          <w:sz w:val="18"/>
          <w:szCs w:val="18"/>
        </w:rPr>
        <w:t>Wymagane oświadczenia</w:t>
      </w:r>
      <w:r>
        <w:rPr>
          <w:rFonts w:ascii="Calibri" w:hAnsi="Calibri"/>
          <w:b/>
          <w:sz w:val="18"/>
          <w:szCs w:val="18"/>
        </w:rPr>
        <w:t xml:space="preserve"> Pracodawcy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0"/>
        <w:gridCol w:w="2291"/>
      </w:tblGrid>
      <w:tr w:rsidR="00B437F3" w:rsidRPr="009E4C45" w:rsidTr="00811B2F">
        <w:trPr>
          <w:trHeight w:val="485"/>
        </w:trPr>
        <w:tc>
          <w:tcPr>
            <w:tcW w:w="384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7F3" w:rsidRPr="005B2158" w:rsidRDefault="006730E1" w:rsidP="00811B2F">
            <w:pPr>
              <w:ind w:left="-85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Niniejszym o</w:t>
            </w:r>
            <w:r w:rsidR="00B437F3" w:rsidRPr="005B2158">
              <w:rPr>
                <w:rFonts w:ascii="Calibri" w:hAnsi="Calibri"/>
                <w:sz w:val="14"/>
                <w:szCs w:val="18"/>
              </w:rPr>
              <w:t>świadczam, że w przypadku udzielenia certyfikacji Wnioskującemu: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nie będzie on wykonywał badań w imieniu mojej firmy przed wydaniem mu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przez moją firmę</w:t>
            </w:r>
            <w:r w:rsidRPr="005B2158">
              <w:rPr>
                <w:rFonts w:ascii="Calibri" w:hAnsi="Calibri"/>
                <w:sz w:val="14"/>
                <w:szCs w:val="18"/>
              </w:rPr>
              <w:t xml:space="preserve"> upoważnienia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</w:t>
            </w:r>
            <w:r w:rsidRPr="005B2158">
              <w:rPr>
                <w:rFonts w:ascii="Calibri" w:hAnsi="Calibri"/>
                <w:sz w:val="14"/>
                <w:szCs w:val="18"/>
              </w:rPr>
              <w:t>do wykonywania badań</w:t>
            </w:r>
            <w:r w:rsidR="00287A87">
              <w:rPr>
                <w:rFonts w:ascii="Calibri" w:hAnsi="Calibri"/>
                <w:sz w:val="14"/>
                <w:szCs w:val="18"/>
              </w:rPr>
              <w:t xml:space="preserve"> zgodnie z pkt 3.</w:t>
            </w:r>
            <w:r w:rsidR="002E04F6">
              <w:rPr>
                <w:rFonts w:ascii="Calibri" w:hAnsi="Calibri"/>
                <w:sz w:val="14"/>
                <w:szCs w:val="18"/>
              </w:rPr>
              <w:t xml:space="preserve">30 </w:t>
            </w:r>
            <w:r w:rsidR="00287A87">
              <w:rPr>
                <w:rFonts w:ascii="Calibri" w:hAnsi="Calibri"/>
                <w:sz w:val="14"/>
                <w:szCs w:val="18"/>
              </w:rPr>
              <w:t>normy PN-EN ISO 9712</w:t>
            </w:r>
            <w:r w:rsidRPr="005B2158">
              <w:rPr>
                <w:rFonts w:ascii="Calibri" w:hAnsi="Calibri"/>
                <w:sz w:val="14"/>
                <w:szCs w:val="18"/>
              </w:rPr>
              <w:t>;</w:t>
            </w:r>
          </w:p>
          <w:p w:rsidR="00B437F3" w:rsidRPr="005B2158" w:rsidRDefault="00B437F3" w:rsidP="00811B2F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8"/>
              </w:rPr>
            </w:pPr>
            <w:r w:rsidRPr="005B2158">
              <w:rPr>
                <w:rFonts w:ascii="Calibri" w:hAnsi="Calibri"/>
                <w:sz w:val="14"/>
                <w:szCs w:val="18"/>
              </w:rPr>
              <w:t>będzie on wykonywał badania na podstawie corocznej kontroli ostrości wzroku.</w:t>
            </w:r>
          </w:p>
        </w:tc>
        <w:tc>
          <w:tcPr>
            <w:tcW w:w="115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7F3" w:rsidRPr="00D1187F" w:rsidRDefault="00B437F3" w:rsidP="00811B2F">
            <w:pPr>
              <w:spacing w:after="60"/>
              <w:ind w:left="-85"/>
              <w:jc w:val="center"/>
              <w:rPr>
                <w:rFonts w:ascii="Calibri" w:hAnsi="Calibri"/>
                <w:sz w:val="18"/>
                <w:szCs w:val="18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B437F3" w:rsidRPr="009E4C45" w:rsidTr="00811B2F">
        <w:trPr>
          <w:trHeight w:val="137"/>
        </w:trPr>
        <w:tc>
          <w:tcPr>
            <w:tcW w:w="3843" w:type="pct"/>
            <w:tcBorders>
              <w:lef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4B5" w:rsidRPr="00B926E9" w:rsidRDefault="001A24B5" w:rsidP="001A24B5">
            <w:pPr>
              <w:ind w:left="-85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 xml:space="preserve">Niniejszym 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>wyrażam zgodę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>, na</w:t>
            </w:r>
            <w:r w:rsidRPr="00B926E9">
              <w:rPr>
                <w:rFonts w:ascii="Calibri" w:hAnsi="Calibri"/>
                <w:sz w:val="14"/>
                <w:szCs w:val="14"/>
              </w:rPr>
              <w:t>:</w:t>
            </w:r>
          </w:p>
          <w:p w:rsidR="005654C0" w:rsidRPr="00B926E9" w:rsidRDefault="00B926E9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B437F3" w:rsidRPr="00B926E9" w:rsidRDefault="001A24B5" w:rsidP="001A24B5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wstęp do pomieszczeń i obiektów</w:t>
            </w:r>
            <w:r w:rsidR="00961943" w:rsidRPr="00B926E9">
              <w:rPr>
                <w:rFonts w:ascii="Calibri" w:hAnsi="Calibri"/>
                <w:sz w:val="14"/>
                <w:szCs w:val="14"/>
              </w:rPr>
              <w:t>, upoważnionym przedstawicielom TDT,</w:t>
            </w:r>
            <w:r w:rsidRPr="00B926E9">
              <w:rPr>
                <w:rFonts w:ascii="Calibri" w:hAnsi="Calibri"/>
                <w:sz w:val="14"/>
                <w:szCs w:val="14"/>
              </w:rPr>
              <w:t xml:space="preserve"> celem s</w:t>
            </w:r>
            <w:r w:rsidR="005B2158" w:rsidRPr="00B926E9">
              <w:rPr>
                <w:rFonts w:ascii="Calibri" w:hAnsi="Calibri"/>
                <w:sz w:val="14"/>
                <w:szCs w:val="14"/>
              </w:rPr>
              <w:t xml:space="preserve">prawdzenia prawdziwości poświadczenia uzyskania lub ciągłości praktyki przemysłowej, w tym praktycznego wykonywania badań NDT przez Wnioskującego, oraz potwierdzenia kwalifikacji Wnioskującego w przypadku ubiegania się o </w:t>
            </w:r>
            <w:r w:rsidR="002E04F6">
              <w:rPr>
                <w:rFonts w:ascii="Calibri" w:hAnsi="Calibri"/>
                <w:sz w:val="14"/>
                <w:szCs w:val="14"/>
              </w:rPr>
              <w:t>nadzór 1</w:t>
            </w:r>
            <w:r w:rsidR="00F708A6">
              <w:rPr>
                <w:rFonts w:ascii="Calibri" w:hAnsi="Calibri"/>
                <w:sz w:val="14"/>
                <w:szCs w:val="14"/>
              </w:rPr>
              <w:t xml:space="preserve">, 2 i 3. stopnia oraz </w:t>
            </w:r>
            <w:r w:rsidR="005B2158" w:rsidRPr="00F708A6">
              <w:rPr>
                <w:rFonts w:ascii="Calibri" w:hAnsi="Calibri"/>
                <w:sz w:val="14"/>
                <w:szCs w:val="14"/>
              </w:rPr>
              <w:t xml:space="preserve">ponowną certyfikację 3. stopnia za </w:t>
            </w:r>
            <w:r w:rsidR="005B2158" w:rsidRPr="00E14512">
              <w:rPr>
                <w:rFonts w:ascii="Calibri" w:hAnsi="Calibri"/>
                <w:sz w:val="14"/>
                <w:szCs w:val="14"/>
              </w:rPr>
              <w:t>pom</w:t>
            </w:r>
            <w:r w:rsidRPr="00E14512">
              <w:rPr>
                <w:rFonts w:ascii="Calibri" w:hAnsi="Calibri"/>
                <w:sz w:val="14"/>
                <w:szCs w:val="14"/>
              </w:rPr>
              <w:t xml:space="preserve">ocą </w:t>
            </w:r>
            <w:r w:rsidR="00F708A6" w:rsidRPr="004E7022">
              <w:rPr>
                <w:rFonts w:ascii="Calibri" w:hAnsi="Calibri"/>
                <w:sz w:val="14"/>
                <w:szCs w:val="14"/>
              </w:rPr>
              <w:t xml:space="preserve">ustrukturyzowanego </w:t>
            </w:r>
            <w:r w:rsidRPr="00F708A6">
              <w:rPr>
                <w:rFonts w:ascii="Calibri" w:hAnsi="Calibri"/>
                <w:sz w:val="14"/>
                <w:szCs w:val="14"/>
              </w:rPr>
              <w:t>systemu punktów</w:t>
            </w:r>
            <w:r w:rsidR="00691EA4">
              <w:rPr>
                <w:rFonts w:ascii="Calibri" w:hAnsi="Calibri"/>
                <w:sz w:val="14"/>
                <w:szCs w:val="14"/>
              </w:rPr>
              <w:t>;</w:t>
            </w:r>
          </w:p>
          <w:p w:rsidR="001A24B5" w:rsidRPr="00B926E9" w:rsidRDefault="001A24B5" w:rsidP="00046C2D">
            <w:pPr>
              <w:numPr>
                <w:ilvl w:val="0"/>
                <w:numId w:val="9"/>
              </w:numPr>
              <w:ind w:left="162" w:hanging="142"/>
              <w:jc w:val="both"/>
              <w:rPr>
                <w:rFonts w:ascii="Calibri" w:hAnsi="Calibri"/>
                <w:sz w:val="14"/>
                <w:szCs w:val="14"/>
              </w:rPr>
            </w:pPr>
            <w:r w:rsidRPr="00B926E9">
              <w:rPr>
                <w:rFonts w:ascii="Calibri" w:hAnsi="Calibri"/>
                <w:sz w:val="14"/>
                <w:szCs w:val="14"/>
              </w:rPr>
              <w:t>udzielenie</w:t>
            </w:r>
            <w:r w:rsidR="00046C2D" w:rsidRPr="00B926E9">
              <w:rPr>
                <w:rFonts w:ascii="Calibri" w:hAnsi="Calibri"/>
                <w:sz w:val="14"/>
                <w:szCs w:val="14"/>
              </w:rPr>
              <w:t xml:space="preserve"> upoważnionym przedstawicielom TDT </w:t>
            </w:r>
            <w:r w:rsidRPr="00B926E9">
              <w:rPr>
                <w:rFonts w:ascii="Calibri" w:hAnsi="Calibri"/>
                <w:sz w:val="14"/>
                <w:szCs w:val="14"/>
              </w:rPr>
              <w:t>niezbędnych informacji i przedstawienie koniecznych dokumentów oraz wyników badań dotyczących wnioskującego lub osoby certyfikowanej</w:t>
            </w:r>
            <w:r w:rsidR="0073715B" w:rsidRPr="00B926E9">
              <w:rPr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1157" w:type="pct"/>
            <w:vMerge/>
            <w:tcBorders>
              <w:right w:val="single" w:sz="8" w:space="0" w:color="auto"/>
            </w:tcBorders>
          </w:tcPr>
          <w:p w:rsidR="00B437F3" w:rsidRPr="00005BF8" w:rsidRDefault="00B437F3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  <w:tr w:rsidR="005B2158" w:rsidRPr="009E4C45" w:rsidTr="00037E3A">
        <w:trPr>
          <w:trHeight w:val="227"/>
        </w:trPr>
        <w:tc>
          <w:tcPr>
            <w:tcW w:w="384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58" w:rsidRPr="005B2158" w:rsidRDefault="005B2158" w:rsidP="00811B2F">
            <w:pPr>
              <w:tabs>
                <w:tab w:val="left" w:pos="371"/>
              </w:tabs>
              <w:ind w:left="-85"/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5B2158">
              <w:rPr>
                <w:rFonts w:ascii="Calibri" w:hAnsi="Calibri" w:cs="Arial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15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B2158" w:rsidRPr="00005BF8" w:rsidRDefault="005B2158" w:rsidP="00811B2F">
            <w:pPr>
              <w:spacing w:after="120"/>
              <w:ind w:left="-85"/>
              <w:rPr>
                <w:rFonts w:ascii="Calibri" w:hAnsi="Calibri" w:cs="Arial"/>
                <w:b/>
                <w:sz w:val="12"/>
                <w:szCs w:val="12"/>
                <w:u w:val="single"/>
              </w:rPr>
            </w:pPr>
          </w:p>
        </w:tc>
      </w:tr>
    </w:tbl>
    <w:p w:rsidR="007B2F06" w:rsidRPr="00005BF8" w:rsidRDefault="007B2F06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7B2F06" w:rsidRPr="00005BF8" w:rsidSect="006A1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D7" w:rsidRDefault="00F711D7" w:rsidP="008F3ACC">
      <w:r>
        <w:separator/>
      </w:r>
    </w:p>
  </w:endnote>
  <w:endnote w:type="continuationSeparator" w:id="0">
    <w:p w:rsidR="00F711D7" w:rsidRDefault="00F711D7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49" w:rsidRDefault="006B1349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1"/>
      <w:gridCol w:w="1990"/>
    </w:tblGrid>
    <w:tr w:rsidR="006B1349" w:rsidTr="00B4686D">
      <w:tc>
        <w:tcPr>
          <w:tcW w:w="3997" w:type="pct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1F54E3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Fco-01_Zal_A_202</w:t>
          </w:r>
          <w:r w:rsidR="00484399">
            <w:rPr>
              <w:rFonts w:ascii="Calibri" w:hAnsi="Calibri"/>
              <w:b/>
              <w:sz w:val="16"/>
              <w:szCs w:val="16"/>
            </w:rPr>
            <w:t>5</w:t>
          </w:r>
          <w:r>
            <w:rPr>
              <w:rFonts w:ascii="Calibri" w:hAnsi="Calibri"/>
              <w:b/>
              <w:sz w:val="16"/>
              <w:szCs w:val="16"/>
            </w:rPr>
            <w:t>0</w:t>
          </w:r>
          <w:r w:rsidR="00484399">
            <w:rPr>
              <w:rFonts w:ascii="Calibri" w:hAnsi="Calibri"/>
              <w:b/>
              <w:sz w:val="16"/>
              <w:szCs w:val="16"/>
            </w:rPr>
            <w:t>2</w:t>
          </w:r>
          <w:r w:rsidR="00DF3E01">
            <w:rPr>
              <w:rFonts w:ascii="Calibri" w:hAnsi="Calibri"/>
              <w:b/>
              <w:sz w:val="16"/>
              <w:szCs w:val="16"/>
            </w:rPr>
            <w:t>1</w:t>
          </w:r>
          <w:r w:rsidR="007C32FA">
            <w:rPr>
              <w:rFonts w:ascii="Calibri" w:hAnsi="Calibri"/>
              <w:b/>
              <w:sz w:val="16"/>
              <w:szCs w:val="16"/>
            </w:rPr>
            <w:t>8</w:t>
          </w:r>
        </w:p>
      </w:tc>
      <w:tc>
        <w:tcPr>
          <w:tcW w:w="1003" w:type="pct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227BBC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6B1349" w:rsidRPr="00227BBC" w:rsidRDefault="006B1349" w:rsidP="00227BB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349" w:rsidRDefault="006B1349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6B1349" w:rsidRDefault="006B1349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6B1349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6B1349" w:rsidRDefault="006B1349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6B1349" w:rsidRDefault="006B1349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D7" w:rsidRDefault="00F711D7" w:rsidP="008F3ACC">
      <w:r w:rsidRPr="008F3ACC">
        <w:rPr>
          <w:color w:val="000000"/>
        </w:rPr>
        <w:separator/>
      </w:r>
    </w:p>
  </w:footnote>
  <w:footnote w:type="continuationSeparator" w:id="0">
    <w:p w:rsidR="00F711D7" w:rsidRDefault="00F711D7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6B1349" w:rsidTr="00B4686D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B1349" w:rsidRDefault="006B1349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6B1349" w:rsidRPr="009D0C4B" w:rsidRDefault="006B1349">
    <w:pPr>
      <w:pStyle w:val="Nagwek"/>
      <w:rPr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6B1349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B1349" w:rsidRDefault="006B1349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6B1349" w:rsidRDefault="006B134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C763F"/>
    <w:multiLevelType w:val="hybridMultilevel"/>
    <w:tmpl w:val="2B70ACF0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6F052E4"/>
    <w:multiLevelType w:val="hybridMultilevel"/>
    <w:tmpl w:val="7B62DCBA"/>
    <w:lvl w:ilvl="0" w:tplc="6F602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96983"/>
    <w:multiLevelType w:val="hybridMultilevel"/>
    <w:tmpl w:val="E0220AB4"/>
    <w:lvl w:ilvl="0" w:tplc="242E6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54350"/>
    <w:multiLevelType w:val="hybridMultilevel"/>
    <w:tmpl w:val="725EF328"/>
    <w:lvl w:ilvl="0" w:tplc="A8BE1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mirrorMargin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kmVM1SZtDaB57EKWqwT3UQoZ42UUeAlP4R9aaoD4zaA66ug/98l2KVnAJS+lXFpwxkdzrlu2o792W83KHXK3cQ==" w:salt="JWuTkLl2vqAXh2E+LaVqsw==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3"/>
    <w:rsid w:val="000046F9"/>
    <w:rsid w:val="00004EFA"/>
    <w:rsid w:val="00005BF8"/>
    <w:rsid w:val="00007684"/>
    <w:rsid w:val="00011132"/>
    <w:rsid w:val="000162F0"/>
    <w:rsid w:val="0002179A"/>
    <w:rsid w:val="000233C0"/>
    <w:rsid w:val="00026D5A"/>
    <w:rsid w:val="000279D8"/>
    <w:rsid w:val="00030325"/>
    <w:rsid w:val="000313CE"/>
    <w:rsid w:val="000351E5"/>
    <w:rsid w:val="00037E3A"/>
    <w:rsid w:val="000420E9"/>
    <w:rsid w:val="0004686B"/>
    <w:rsid w:val="00046C2D"/>
    <w:rsid w:val="00046EF6"/>
    <w:rsid w:val="0005530D"/>
    <w:rsid w:val="00062E3F"/>
    <w:rsid w:val="000846B5"/>
    <w:rsid w:val="000862D9"/>
    <w:rsid w:val="000A1B05"/>
    <w:rsid w:val="000A29AA"/>
    <w:rsid w:val="000B5436"/>
    <w:rsid w:val="000B789F"/>
    <w:rsid w:val="000C0D31"/>
    <w:rsid w:val="000C4A30"/>
    <w:rsid w:val="000C57F8"/>
    <w:rsid w:val="000D3726"/>
    <w:rsid w:val="000D716A"/>
    <w:rsid w:val="000F70E3"/>
    <w:rsid w:val="00112C4A"/>
    <w:rsid w:val="001222DE"/>
    <w:rsid w:val="0013404B"/>
    <w:rsid w:val="00135355"/>
    <w:rsid w:val="00135F17"/>
    <w:rsid w:val="00137DEF"/>
    <w:rsid w:val="00145038"/>
    <w:rsid w:val="00147DC7"/>
    <w:rsid w:val="00170D7C"/>
    <w:rsid w:val="00171BDA"/>
    <w:rsid w:val="00172BFD"/>
    <w:rsid w:val="00174F83"/>
    <w:rsid w:val="001757C8"/>
    <w:rsid w:val="00175B40"/>
    <w:rsid w:val="001851F9"/>
    <w:rsid w:val="00191EE2"/>
    <w:rsid w:val="00195029"/>
    <w:rsid w:val="00195242"/>
    <w:rsid w:val="001A24B5"/>
    <w:rsid w:val="001A44B4"/>
    <w:rsid w:val="001A46C2"/>
    <w:rsid w:val="001B12FC"/>
    <w:rsid w:val="001B1518"/>
    <w:rsid w:val="001B157E"/>
    <w:rsid w:val="001B6683"/>
    <w:rsid w:val="001C6439"/>
    <w:rsid w:val="001D0E03"/>
    <w:rsid w:val="001D3CE2"/>
    <w:rsid w:val="001D5FFF"/>
    <w:rsid w:val="001D6881"/>
    <w:rsid w:val="001E18BB"/>
    <w:rsid w:val="001E50DF"/>
    <w:rsid w:val="001E6D96"/>
    <w:rsid w:val="001F54E3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4220"/>
    <w:rsid w:val="00247823"/>
    <w:rsid w:val="0025046C"/>
    <w:rsid w:val="00253C0D"/>
    <w:rsid w:val="00263099"/>
    <w:rsid w:val="00274C12"/>
    <w:rsid w:val="002854C5"/>
    <w:rsid w:val="00287A87"/>
    <w:rsid w:val="00293744"/>
    <w:rsid w:val="00294824"/>
    <w:rsid w:val="002A0C8D"/>
    <w:rsid w:val="002A2175"/>
    <w:rsid w:val="002A29DB"/>
    <w:rsid w:val="002B0B2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E04F6"/>
    <w:rsid w:val="002F27F7"/>
    <w:rsid w:val="002F2BE0"/>
    <w:rsid w:val="002F6368"/>
    <w:rsid w:val="002F7767"/>
    <w:rsid w:val="0030092F"/>
    <w:rsid w:val="0030347A"/>
    <w:rsid w:val="003041DE"/>
    <w:rsid w:val="00312ACB"/>
    <w:rsid w:val="00313E59"/>
    <w:rsid w:val="00317AB5"/>
    <w:rsid w:val="003201AE"/>
    <w:rsid w:val="003212CF"/>
    <w:rsid w:val="003239FB"/>
    <w:rsid w:val="0034126D"/>
    <w:rsid w:val="003415A3"/>
    <w:rsid w:val="0034202B"/>
    <w:rsid w:val="00345FFF"/>
    <w:rsid w:val="00353399"/>
    <w:rsid w:val="00353817"/>
    <w:rsid w:val="00357E20"/>
    <w:rsid w:val="00377C13"/>
    <w:rsid w:val="00386EAD"/>
    <w:rsid w:val="0039489D"/>
    <w:rsid w:val="00396288"/>
    <w:rsid w:val="003A2FEB"/>
    <w:rsid w:val="003A6E10"/>
    <w:rsid w:val="003B0D2E"/>
    <w:rsid w:val="003B42BC"/>
    <w:rsid w:val="003B6636"/>
    <w:rsid w:val="003B7D7D"/>
    <w:rsid w:val="003C4502"/>
    <w:rsid w:val="003C681A"/>
    <w:rsid w:val="003D00D3"/>
    <w:rsid w:val="003D4304"/>
    <w:rsid w:val="003D5803"/>
    <w:rsid w:val="003E3CE0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52687"/>
    <w:rsid w:val="00456454"/>
    <w:rsid w:val="004603FC"/>
    <w:rsid w:val="00462BFA"/>
    <w:rsid w:val="00463C9C"/>
    <w:rsid w:val="00471864"/>
    <w:rsid w:val="00472BF7"/>
    <w:rsid w:val="00476EC1"/>
    <w:rsid w:val="004773AB"/>
    <w:rsid w:val="004820E7"/>
    <w:rsid w:val="004826A8"/>
    <w:rsid w:val="00484399"/>
    <w:rsid w:val="00485B2E"/>
    <w:rsid w:val="0048784B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1B1A"/>
    <w:rsid w:val="004D3514"/>
    <w:rsid w:val="004E11E9"/>
    <w:rsid w:val="004E7022"/>
    <w:rsid w:val="004F31D9"/>
    <w:rsid w:val="004F46D4"/>
    <w:rsid w:val="004F4C8B"/>
    <w:rsid w:val="005010A5"/>
    <w:rsid w:val="00505292"/>
    <w:rsid w:val="00514EC6"/>
    <w:rsid w:val="00520808"/>
    <w:rsid w:val="00520D6B"/>
    <w:rsid w:val="005229DE"/>
    <w:rsid w:val="005376BC"/>
    <w:rsid w:val="00544631"/>
    <w:rsid w:val="00545C42"/>
    <w:rsid w:val="005540CE"/>
    <w:rsid w:val="005611A3"/>
    <w:rsid w:val="00561D7F"/>
    <w:rsid w:val="005654C0"/>
    <w:rsid w:val="00566624"/>
    <w:rsid w:val="005712C4"/>
    <w:rsid w:val="00571BBB"/>
    <w:rsid w:val="00575360"/>
    <w:rsid w:val="0058742E"/>
    <w:rsid w:val="00590F69"/>
    <w:rsid w:val="00593459"/>
    <w:rsid w:val="00596E21"/>
    <w:rsid w:val="0059768F"/>
    <w:rsid w:val="005A7044"/>
    <w:rsid w:val="005B2158"/>
    <w:rsid w:val="005B771E"/>
    <w:rsid w:val="005C69ED"/>
    <w:rsid w:val="005C7413"/>
    <w:rsid w:val="005D145B"/>
    <w:rsid w:val="005D1F87"/>
    <w:rsid w:val="005E0AC8"/>
    <w:rsid w:val="005F1A07"/>
    <w:rsid w:val="006045F8"/>
    <w:rsid w:val="00607B3B"/>
    <w:rsid w:val="00613AEF"/>
    <w:rsid w:val="00617156"/>
    <w:rsid w:val="00631E5E"/>
    <w:rsid w:val="00633BFD"/>
    <w:rsid w:val="00646196"/>
    <w:rsid w:val="00650831"/>
    <w:rsid w:val="00666904"/>
    <w:rsid w:val="00667048"/>
    <w:rsid w:val="006707AC"/>
    <w:rsid w:val="006730E1"/>
    <w:rsid w:val="006755D3"/>
    <w:rsid w:val="0067715D"/>
    <w:rsid w:val="00691EA4"/>
    <w:rsid w:val="00694C4E"/>
    <w:rsid w:val="006961DB"/>
    <w:rsid w:val="006971A3"/>
    <w:rsid w:val="006A1BED"/>
    <w:rsid w:val="006A1DCC"/>
    <w:rsid w:val="006A2FF9"/>
    <w:rsid w:val="006B1349"/>
    <w:rsid w:val="006B15BA"/>
    <w:rsid w:val="006B324E"/>
    <w:rsid w:val="006B39EB"/>
    <w:rsid w:val="006B5946"/>
    <w:rsid w:val="006C107A"/>
    <w:rsid w:val="006C28BF"/>
    <w:rsid w:val="006C3947"/>
    <w:rsid w:val="006C55E8"/>
    <w:rsid w:val="006D040D"/>
    <w:rsid w:val="006E11FA"/>
    <w:rsid w:val="006E25B9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715B"/>
    <w:rsid w:val="00744895"/>
    <w:rsid w:val="00746587"/>
    <w:rsid w:val="00752FF3"/>
    <w:rsid w:val="007533BA"/>
    <w:rsid w:val="00755A47"/>
    <w:rsid w:val="007568B3"/>
    <w:rsid w:val="0075740F"/>
    <w:rsid w:val="00767C7B"/>
    <w:rsid w:val="00776768"/>
    <w:rsid w:val="00783DE4"/>
    <w:rsid w:val="0079045E"/>
    <w:rsid w:val="00792351"/>
    <w:rsid w:val="007A1731"/>
    <w:rsid w:val="007B2F06"/>
    <w:rsid w:val="007B465C"/>
    <w:rsid w:val="007B686A"/>
    <w:rsid w:val="007C32FA"/>
    <w:rsid w:val="007C4936"/>
    <w:rsid w:val="007C6AF3"/>
    <w:rsid w:val="007D08CF"/>
    <w:rsid w:val="007D1D17"/>
    <w:rsid w:val="007E5F44"/>
    <w:rsid w:val="007F2312"/>
    <w:rsid w:val="007F250B"/>
    <w:rsid w:val="008022E5"/>
    <w:rsid w:val="00805F61"/>
    <w:rsid w:val="00810620"/>
    <w:rsid w:val="00810A38"/>
    <w:rsid w:val="00811B2F"/>
    <w:rsid w:val="00812548"/>
    <w:rsid w:val="00815E88"/>
    <w:rsid w:val="00816B1F"/>
    <w:rsid w:val="0081724D"/>
    <w:rsid w:val="00822747"/>
    <w:rsid w:val="00822AAC"/>
    <w:rsid w:val="00823CE0"/>
    <w:rsid w:val="00827F91"/>
    <w:rsid w:val="0083050A"/>
    <w:rsid w:val="00831CBE"/>
    <w:rsid w:val="008321AF"/>
    <w:rsid w:val="008330B4"/>
    <w:rsid w:val="008437A9"/>
    <w:rsid w:val="008456A0"/>
    <w:rsid w:val="008473A4"/>
    <w:rsid w:val="0085309F"/>
    <w:rsid w:val="0086048B"/>
    <w:rsid w:val="00865479"/>
    <w:rsid w:val="00866C8F"/>
    <w:rsid w:val="00870378"/>
    <w:rsid w:val="00880828"/>
    <w:rsid w:val="00886F90"/>
    <w:rsid w:val="00891FC1"/>
    <w:rsid w:val="0089205A"/>
    <w:rsid w:val="00894284"/>
    <w:rsid w:val="008946DD"/>
    <w:rsid w:val="008A3498"/>
    <w:rsid w:val="008B012A"/>
    <w:rsid w:val="008B0CC7"/>
    <w:rsid w:val="008B7D3A"/>
    <w:rsid w:val="008B7D8A"/>
    <w:rsid w:val="008C0911"/>
    <w:rsid w:val="008C11F4"/>
    <w:rsid w:val="008C7C2F"/>
    <w:rsid w:val="008D24C3"/>
    <w:rsid w:val="008E75A5"/>
    <w:rsid w:val="008F0A74"/>
    <w:rsid w:val="008F3ACC"/>
    <w:rsid w:val="008F6C3A"/>
    <w:rsid w:val="00900AF0"/>
    <w:rsid w:val="00906F3C"/>
    <w:rsid w:val="009113F5"/>
    <w:rsid w:val="00914EB8"/>
    <w:rsid w:val="009205FE"/>
    <w:rsid w:val="00923579"/>
    <w:rsid w:val="00927509"/>
    <w:rsid w:val="00934CB9"/>
    <w:rsid w:val="00941AA5"/>
    <w:rsid w:val="00961943"/>
    <w:rsid w:val="009624B0"/>
    <w:rsid w:val="00963094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E3315"/>
    <w:rsid w:val="009E3E97"/>
    <w:rsid w:val="009E4C45"/>
    <w:rsid w:val="009F0D35"/>
    <w:rsid w:val="009F3892"/>
    <w:rsid w:val="009F6BA2"/>
    <w:rsid w:val="00A07215"/>
    <w:rsid w:val="00A21EC4"/>
    <w:rsid w:val="00A26C19"/>
    <w:rsid w:val="00A324C3"/>
    <w:rsid w:val="00A33CB5"/>
    <w:rsid w:val="00A41C6C"/>
    <w:rsid w:val="00A4212D"/>
    <w:rsid w:val="00A42A34"/>
    <w:rsid w:val="00A43DB0"/>
    <w:rsid w:val="00A44439"/>
    <w:rsid w:val="00A46B62"/>
    <w:rsid w:val="00A470B4"/>
    <w:rsid w:val="00A51164"/>
    <w:rsid w:val="00A57721"/>
    <w:rsid w:val="00A73CC6"/>
    <w:rsid w:val="00A761EE"/>
    <w:rsid w:val="00A82C8C"/>
    <w:rsid w:val="00A92BA0"/>
    <w:rsid w:val="00A95195"/>
    <w:rsid w:val="00A956D3"/>
    <w:rsid w:val="00AA13B4"/>
    <w:rsid w:val="00AA3A91"/>
    <w:rsid w:val="00AB71CF"/>
    <w:rsid w:val="00AB7C58"/>
    <w:rsid w:val="00AC0339"/>
    <w:rsid w:val="00AD00D2"/>
    <w:rsid w:val="00AD2872"/>
    <w:rsid w:val="00AD32D1"/>
    <w:rsid w:val="00AD3EB8"/>
    <w:rsid w:val="00AD7055"/>
    <w:rsid w:val="00AD7538"/>
    <w:rsid w:val="00AE1C24"/>
    <w:rsid w:val="00AE305C"/>
    <w:rsid w:val="00AE48B7"/>
    <w:rsid w:val="00AE5119"/>
    <w:rsid w:val="00AF2375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437F3"/>
    <w:rsid w:val="00B4686D"/>
    <w:rsid w:val="00B4717F"/>
    <w:rsid w:val="00B54599"/>
    <w:rsid w:val="00B54616"/>
    <w:rsid w:val="00B54CF5"/>
    <w:rsid w:val="00B5588D"/>
    <w:rsid w:val="00B56542"/>
    <w:rsid w:val="00B6501A"/>
    <w:rsid w:val="00B67B0E"/>
    <w:rsid w:val="00B72CBD"/>
    <w:rsid w:val="00B750C2"/>
    <w:rsid w:val="00B75727"/>
    <w:rsid w:val="00B81F47"/>
    <w:rsid w:val="00B85DB8"/>
    <w:rsid w:val="00B85EA4"/>
    <w:rsid w:val="00B87607"/>
    <w:rsid w:val="00B87B19"/>
    <w:rsid w:val="00B90527"/>
    <w:rsid w:val="00B926E9"/>
    <w:rsid w:val="00BA272C"/>
    <w:rsid w:val="00BA6BE4"/>
    <w:rsid w:val="00BA7C1A"/>
    <w:rsid w:val="00BB194C"/>
    <w:rsid w:val="00BB58BA"/>
    <w:rsid w:val="00BB7C55"/>
    <w:rsid w:val="00BC3218"/>
    <w:rsid w:val="00BC4CCA"/>
    <w:rsid w:val="00BC7D36"/>
    <w:rsid w:val="00BD0708"/>
    <w:rsid w:val="00BF18A5"/>
    <w:rsid w:val="00BF1F96"/>
    <w:rsid w:val="00C115AE"/>
    <w:rsid w:val="00C16140"/>
    <w:rsid w:val="00C17B26"/>
    <w:rsid w:val="00C2255D"/>
    <w:rsid w:val="00C2359D"/>
    <w:rsid w:val="00C30679"/>
    <w:rsid w:val="00C35B47"/>
    <w:rsid w:val="00C3647C"/>
    <w:rsid w:val="00C379EC"/>
    <w:rsid w:val="00C40262"/>
    <w:rsid w:val="00C429D3"/>
    <w:rsid w:val="00C42B50"/>
    <w:rsid w:val="00C43792"/>
    <w:rsid w:val="00C453A7"/>
    <w:rsid w:val="00C45B63"/>
    <w:rsid w:val="00C50630"/>
    <w:rsid w:val="00C54F5A"/>
    <w:rsid w:val="00C54FF4"/>
    <w:rsid w:val="00C56F68"/>
    <w:rsid w:val="00C67DD9"/>
    <w:rsid w:val="00C76006"/>
    <w:rsid w:val="00C77A5B"/>
    <w:rsid w:val="00C90731"/>
    <w:rsid w:val="00CA2FC3"/>
    <w:rsid w:val="00CA739C"/>
    <w:rsid w:val="00CA7784"/>
    <w:rsid w:val="00CA7921"/>
    <w:rsid w:val="00CB5BE2"/>
    <w:rsid w:val="00CC5C31"/>
    <w:rsid w:val="00CC7CAB"/>
    <w:rsid w:val="00CD3C1E"/>
    <w:rsid w:val="00CD3CFD"/>
    <w:rsid w:val="00CE76D3"/>
    <w:rsid w:val="00CF40F9"/>
    <w:rsid w:val="00CF5032"/>
    <w:rsid w:val="00D0140F"/>
    <w:rsid w:val="00D02FDD"/>
    <w:rsid w:val="00D064FB"/>
    <w:rsid w:val="00D06F87"/>
    <w:rsid w:val="00D0712A"/>
    <w:rsid w:val="00D11796"/>
    <w:rsid w:val="00D1187F"/>
    <w:rsid w:val="00D1285C"/>
    <w:rsid w:val="00D169C1"/>
    <w:rsid w:val="00D20D75"/>
    <w:rsid w:val="00D24A4B"/>
    <w:rsid w:val="00D3572A"/>
    <w:rsid w:val="00D416B7"/>
    <w:rsid w:val="00D431C3"/>
    <w:rsid w:val="00D4603C"/>
    <w:rsid w:val="00D4719F"/>
    <w:rsid w:val="00D538A0"/>
    <w:rsid w:val="00D75BCC"/>
    <w:rsid w:val="00D8772B"/>
    <w:rsid w:val="00D96AB6"/>
    <w:rsid w:val="00D971B4"/>
    <w:rsid w:val="00D976CB"/>
    <w:rsid w:val="00DA05FA"/>
    <w:rsid w:val="00DA08C5"/>
    <w:rsid w:val="00DB02BD"/>
    <w:rsid w:val="00DB0EE7"/>
    <w:rsid w:val="00DB2929"/>
    <w:rsid w:val="00DB5E9E"/>
    <w:rsid w:val="00DC713B"/>
    <w:rsid w:val="00DC7AC9"/>
    <w:rsid w:val="00DD0C64"/>
    <w:rsid w:val="00DE0671"/>
    <w:rsid w:val="00DE4B72"/>
    <w:rsid w:val="00DE7512"/>
    <w:rsid w:val="00DF3E01"/>
    <w:rsid w:val="00E00208"/>
    <w:rsid w:val="00E04CA8"/>
    <w:rsid w:val="00E05C71"/>
    <w:rsid w:val="00E061F5"/>
    <w:rsid w:val="00E06D0B"/>
    <w:rsid w:val="00E1113B"/>
    <w:rsid w:val="00E14512"/>
    <w:rsid w:val="00E15476"/>
    <w:rsid w:val="00E1689A"/>
    <w:rsid w:val="00E23825"/>
    <w:rsid w:val="00E24927"/>
    <w:rsid w:val="00E30B8A"/>
    <w:rsid w:val="00E33CBB"/>
    <w:rsid w:val="00E34C6D"/>
    <w:rsid w:val="00E628A6"/>
    <w:rsid w:val="00E64A87"/>
    <w:rsid w:val="00E700CA"/>
    <w:rsid w:val="00E71221"/>
    <w:rsid w:val="00E71C9F"/>
    <w:rsid w:val="00E7563E"/>
    <w:rsid w:val="00E75BEB"/>
    <w:rsid w:val="00E80EF5"/>
    <w:rsid w:val="00E939CE"/>
    <w:rsid w:val="00EA4083"/>
    <w:rsid w:val="00EA418C"/>
    <w:rsid w:val="00EA517A"/>
    <w:rsid w:val="00EA60DB"/>
    <w:rsid w:val="00EC1949"/>
    <w:rsid w:val="00EC4251"/>
    <w:rsid w:val="00EC5E9C"/>
    <w:rsid w:val="00EC6A22"/>
    <w:rsid w:val="00ED2208"/>
    <w:rsid w:val="00ED37F7"/>
    <w:rsid w:val="00EE4FB6"/>
    <w:rsid w:val="00EF0234"/>
    <w:rsid w:val="00EF0E9C"/>
    <w:rsid w:val="00EF29A1"/>
    <w:rsid w:val="00EF5B59"/>
    <w:rsid w:val="00EF617B"/>
    <w:rsid w:val="00F03E39"/>
    <w:rsid w:val="00F0511D"/>
    <w:rsid w:val="00F175E8"/>
    <w:rsid w:val="00F201EE"/>
    <w:rsid w:val="00F225EF"/>
    <w:rsid w:val="00F326ED"/>
    <w:rsid w:val="00F40025"/>
    <w:rsid w:val="00F53071"/>
    <w:rsid w:val="00F53364"/>
    <w:rsid w:val="00F5450E"/>
    <w:rsid w:val="00F60853"/>
    <w:rsid w:val="00F636B9"/>
    <w:rsid w:val="00F662D4"/>
    <w:rsid w:val="00F708A6"/>
    <w:rsid w:val="00F711D7"/>
    <w:rsid w:val="00F72C38"/>
    <w:rsid w:val="00F73C91"/>
    <w:rsid w:val="00F76FC2"/>
    <w:rsid w:val="00F77E17"/>
    <w:rsid w:val="00F80916"/>
    <w:rsid w:val="00F85363"/>
    <w:rsid w:val="00F925C6"/>
    <w:rsid w:val="00F938E9"/>
    <w:rsid w:val="00FA00D4"/>
    <w:rsid w:val="00FA2601"/>
    <w:rsid w:val="00FA3B70"/>
    <w:rsid w:val="00FA5E95"/>
    <w:rsid w:val="00FB040D"/>
    <w:rsid w:val="00FB25D5"/>
    <w:rsid w:val="00FC32B2"/>
    <w:rsid w:val="00FD27B6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8F3ACC"/>
    <w:pPr>
      <w:ind w:left="720"/>
    </w:pPr>
  </w:style>
  <w:style w:type="table" w:styleId="Tabela-Siatka">
    <w:name w:val="Table Grid"/>
    <w:basedOn w:val="Standardowy"/>
    <w:uiPriority w:val="59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C0AC4-02D7-46AA-9BF3-DEF1C5AB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857</TotalTime>
  <Pages>1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Edyta Purta</cp:lastModifiedBy>
  <cp:revision>49</cp:revision>
  <cp:lastPrinted>2020-01-10T14:12:00Z</cp:lastPrinted>
  <dcterms:created xsi:type="dcterms:W3CDTF">2024-09-09T11:07:00Z</dcterms:created>
  <dcterms:modified xsi:type="dcterms:W3CDTF">2025-02-20T13:03:00Z</dcterms:modified>
</cp:coreProperties>
</file>